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FBBEE" w14:textId="4415EEB3" w:rsidR="00477D34" w:rsidRPr="006C2AA7" w:rsidRDefault="00C43C98" w:rsidP="627889CE">
      <w:pPr>
        <w:spacing w:after="0"/>
        <w:ind w:firstLine="720"/>
        <w:rPr>
          <w:rFonts w:ascii="Comic Sans MS" w:hAnsi="Comic Sans MS"/>
          <w:b/>
          <w:bCs/>
        </w:rPr>
      </w:pPr>
      <w:r w:rsidRPr="006C2AA7">
        <w:rPr>
          <w:rFonts w:ascii="Trebuchet MS" w:hAnsi="Trebuchet MS"/>
          <w:noProof/>
          <w:color w:val="984806" w:themeColor="accent6" w:themeShade="80"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3036904A" wp14:editId="384A424C">
            <wp:simplePos x="0" y="0"/>
            <wp:positionH relativeFrom="column">
              <wp:posOffset>885825</wp:posOffset>
            </wp:positionH>
            <wp:positionV relativeFrom="paragraph">
              <wp:posOffset>10219</wp:posOffset>
            </wp:positionV>
            <wp:extent cx="483079" cy="603154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9" cy="603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AA7">
        <w:rPr>
          <w:rFonts w:ascii="Trebuchet MS" w:hAnsi="Trebuchet MS"/>
          <w:noProof/>
          <w:color w:val="984806" w:themeColor="accent6" w:themeShade="80"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4C3CAA91" wp14:editId="4E6869C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60705" cy="6083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7C32FBB" w:rsidRPr="627889CE">
        <w:rPr>
          <w:rFonts w:ascii="Comic Sans MS" w:hAnsi="Comic Sans MS"/>
          <w:b/>
          <w:bCs/>
        </w:rPr>
        <w:t>`</w:t>
      </w:r>
      <w:r w:rsidR="00EB6818" w:rsidRPr="627889CE">
        <w:rPr>
          <w:rFonts w:ascii="Comic Sans MS" w:hAnsi="Comic Sans MS"/>
          <w:b/>
          <w:bCs/>
        </w:rPr>
        <w:t xml:space="preserve">                                             </w:t>
      </w:r>
      <w:r w:rsidRPr="627889CE">
        <w:rPr>
          <w:rFonts w:ascii="Comic Sans MS" w:hAnsi="Comic Sans MS"/>
          <w:b/>
          <w:bCs/>
        </w:rPr>
        <w:t xml:space="preserve">      EYFS </w:t>
      </w:r>
      <w:r w:rsidR="00B00D2A" w:rsidRPr="627889CE">
        <w:rPr>
          <w:rFonts w:ascii="Comic Sans MS" w:hAnsi="Comic Sans MS"/>
          <w:b/>
          <w:bCs/>
        </w:rPr>
        <w:t xml:space="preserve">Curriculum </w:t>
      </w:r>
      <w:r w:rsidRPr="627889CE">
        <w:rPr>
          <w:rFonts w:ascii="Comic Sans MS" w:hAnsi="Comic Sans MS"/>
          <w:b/>
          <w:bCs/>
        </w:rPr>
        <w:t>Long Term Plan 2021 – 2022</w:t>
      </w:r>
      <w:r w:rsidR="00B56E4A" w:rsidRPr="627889CE">
        <w:rPr>
          <w:rFonts w:ascii="Comic Sans MS" w:hAnsi="Comic Sans MS"/>
          <w:b/>
          <w:bCs/>
        </w:rPr>
        <w:t xml:space="preserve"> Cycle A</w:t>
      </w:r>
    </w:p>
    <w:p w14:paraId="18D03586" w14:textId="77777777" w:rsidR="00213F25" w:rsidRPr="006C2AA7" w:rsidRDefault="00213F25" w:rsidP="00213F25">
      <w:pPr>
        <w:spacing w:after="0"/>
        <w:rPr>
          <w:rFonts w:ascii="Comic Sans MS" w:hAnsi="Comic Sans MS"/>
          <w:b/>
        </w:rPr>
      </w:pPr>
      <w:r w:rsidRPr="006C2AA7">
        <w:rPr>
          <w:rFonts w:ascii="Comic Sans MS" w:hAnsi="Comic Sans MS"/>
          <w:b/>
        </w:rPr>
        <w:t xml:space="preserve">                                                              </w:t>
      </w:r>
    </w:p>
    <w:p w14:paraId="228E73EC" w14:textId="58BA5FB9" w:rsidR="002D0F2E" w:rsidRPr="006C2AA7" w:rsidRDefault="00EB6818" w:rsidP="05C437CE">
      <w:pPr>
        <w:rPr>
          <w:rFonts w:ascii="Comic Sans MS" w:hAnsi="Comic Sans MS"/>
          <w:b/>
          <w:bCs/>
        </w:rPr>
      </w:pPr>
      <w:r w:rsidRPr="05C437CE">
        <w:rPr>
          <w:rFonts w:ascii="Comic Sans MS" w:hAnsi="Comic Sans MS"/>
          <w:b/>
          <w:bCs/>
        </w:rPr>
        <w:t xml:space="preserve">                                                          </w:t>
      </w:r>
      <w:r>
        <w:tab/>
      </w:r>
      <w:r>
        <w:tab/>
      </w:r>
      <w:r>
        <w:tab/>
      </w:r>
      <w:r w:rsidR="006B093B" w:rsidRPr="05C437CE">
        <w:rPr>
          <w:rFonts w:ascii="Comic Sans MS" w:hAnsi="Comic Sans MS"/>
          <w:b/>
          <w:bCs/>
        </w:rPr>
        <w:t>Year Group:</w:t>
      </w:r>
      <w:r w:rsidR="006850CC" w:rsidRPr="05C437CE">
        <w:rPr>
          <w:rFonts w:ascii="Comic Sans MS" w:hAnsi="Comic Sans MS"/>
          <w:b/>
          <w:bCs/>
        </w:rPr>
        <w:t xml:space="preserve"> </w:t>
      </w:r>
      <w:r w:rsidR="00C43C98" w:rsidRPr="05C437CE">
        <w:rPr>
          <w:rFonts w:ascii="Comic Sans MS" w:hAnsi="Comic Sans MS"/>
          <w:b/>
          <w:bCs/>
        </w:rPr>
        <w:t>Nursery</w:t>
      </w:r>
    </w:p>
    <w:tbl>
      <w:tblPr>
        <w:tblStyle w:val="TableGrid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3"/>
        <w:gridCol w:w="2357"/>
        <w:gridCol w:w="2773"/>
        <w:gridCol w:w="2265"/>
        <w:gridCol w:w="2413"/>
        <w:gridCol w:w="2130"/>
        <w:gridCol w:w="1845"/>
      </w:tblGrid>
      <w:tr w:rsidR="00957353" w:rsidRPr="00B94201" w14:paraId="5EE30FFA" w14:textId="77777777" w:rsidTr="00641A1A">
        <w:trPr>
          <w:trHeight w:val="438"/>
        </w:trPr>
        <w:tc>
          <w:tcPr>
            <w:tcW w:w="2123" w:type="dxa"/>
            <w:shd w:val="clear" w:color="auto" w:fill="auto"/>
          </w:tcPr>
          <w:p w14:paraId="672A6659" w14:textId="77777777" w:rsidR="00957353" w:rsidRPr="00FA07BC" w:rsidRDefault="00957353" w:rsidP="0051126B">
            <w:pPr>
              <w:jc w:val="center"/>
              <w:rPr>
                <w:rFonts w:ascii="Comic Sans MS" w:hAnsi="Comic Sans MS"/>
                <w:sz w:val="20"/>
                <w:highlight w:val="yellow"/>
              </w:rPr>
            </w:pPr>
          </w:p>
        </w:tc>
        <w:tc>
          <w:tcPr>
            <w:tcW w:w="2357" w:type="dxa"/>
            <w:shd w:val="clear" w:color="auto" w:fill="auto"/>
          </w:tcPr>
          <w:p w14:paraId="004D0938" w14:textId="77777777" w:rsidR="00FA07BC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ADVENT</w:t>
            </w:r>
            <w:r w:rsidR="00957353" w:rsidRPr="009558B1">
              <w:rPr>
                <w:rFonts w:ascii="Comic Sans MS" w:hAnsi="Comic Sans MS"/>
                <w:b/>
              </w:rPr>
              <w:t xml:space="preserve"> 1</w:t>
            </w:r>
          </w:p>
          <w:p w14:paraId="7CE22EAD" w14:textId="77777777" w:rsidR="00957353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(6.3 weeks</w:t>
            </w:r>
            <w:r w:rsidR="00957353" w:rsidRPr="009558B1">
              <w:rPr>
                <w:rFonts w:ascii="Comic Sans MS" w:hAnsi="Comic Sans MS"/>
                <w:b/>
              </w:rPr>
              <w:t>)</w:t>
            </w:r>
          </w:p>
        </w:tc>
        <w:tc>
          <w:tcPr>
            <w:tcW w:w="2773" w:type="dxa"/>
            <w:shd w:val="clear" w:color="auto" w:fill="auto"/>
          </w:tcPr>
          <w:p w14:paraId="4ECE18BF" w14:textId="77777777" w:rsidR="00FA07BC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ADVENT</w:t>
            </w:r>
            <w:r w:rsidR="00957353" w:rsidRPr="009558B1">
              <w:rPr>
                <w:rFonts w:ascii="Comic Sans MS" w:hAnsi="Comic Sans MS"/>
                <w:b/>
              </w:rPr>
              <w:t xml:space="preserve"> 2</w:t>
            </w:r>
          </w:p>
          <w:p w14:paraId="414EB2D5" w14:textId="77777777" w:rsidR="00957353" w:rsidRPr="009558B1" w:rsidRDefault="00957353" w:rsidP="00C43C98">
            <w:pPr>
              <w:jc w:val="center"/>
              <w:rPr>
                <w:rFonts w:ascii="Comic Sans MS" w:hAnsi="Comic Sans MS"/>
                <w:b/>
              </w:rPr>
            </w:pPr>
            <w:r w:rsidRPr="009558B1">
              <w:rPr>
                <w:rFonts w:ascii="Comic Sans MS" w:hAnsi="Comic Sans MS"/>
                <w:b/>
              </w:rPr>
              <w:t>(</w:t>
            </w:r>
            <w:r w:rsidR="00C43C98">
              <w:rPr>
                <w:rFonts w:ascii="Comic Sans MS" w:hAnsi="Comic Sans MS"/>
                <w:b/>
              </w:rPr>
              <w:t xml:space="preserve">7 </w:t>
            </w:r>
            <w:r w:rsidRPr="009558B1">
              <w:rPr>
                <w:rFonts w:ascii="Comic Sans MS" w:hAnsi="Comic Sans MS"/>
                <w:b/>
              </w:rPr>
              <w:t>weeks)</w:t>
            </w:r>
          </w:p>
        </w:tc>
        <w:tc>
          <w:tcPr>
            <w:tcW w:w="2265" w:type="dxa"/>
            <w:shd w:val="clear" w:color="auto" w:fill="auto"/>
          </w:tcPr>
          <w:p w14:paraId="13CF4DF9" w14:textId="77777777" w:rsidR="00FA07BC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LENT</w:t>
            </w:r>
            <w:r w:rsidR="00957353" w:rsidRPr="009558B1">
              <w:rPr>
                <w:rFonts w:ascii="Comic Sans MS" w:hAnsi="Comic Sans MS"/>
                <w:b/>
              </w:rPr>
              <w:t xml:space="preserve"> 1</w:t>
            </w:r>
          </w:p>
          <w:p w14:paraId="7CCD9513" w14:textId="77777777" w:rsidR="00957353" w:rsidRPr="009558B1" w:rsidRDefault="00957353" w:rsidP="0051126B">
            <w:pPr>
              <w:jc w:val="center"/>
              <w:rPr>
                <w:rFonts w:ascii="Comic Sans MS" w:hAnsi="Comic Sans MS"/>
                <w:b/>
              </w:rPr>
            </w:pPr>
            <w:r w:rsidRPr="009558B1">
              <w:rPr>
                <w:rFonts w:ascii="Comic Sans MS" w:hAnsi="Comic Sans MS"/>
                <w:b/>
              </w:rPr>
              <w:t>(6 weeks)</w:t>
            </w:r>
          </w:p>
        </w:tc>
        <w:tc>
          <w:tcPr>
            <w:tcW w:w="2413" w:type="dxa"/>
            <w:shd w:val="clear" w:color="auto" w:fill="auto"/>
          </w:tcPr>
          <w:p w14:paraId="72D1E380" w14:textId="77777777" w:rsidR="00FA07BC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LENT </w:t>
            </w:r>
            <w:r w:rsidR="00957353" w:rsidRPr="009558B1">
              <w:rPr>
                <w:rFonts w:ascii="Comic Sans MS" w:hAnsi="Comic Sans MS"/>
                <w:b/>
              </w:rPr>
              <w:t>2</w:t>
            </w:r>
          </w:p>
          <w:p w14:paraId="59FBDEE5" w14:textId="77777777" w:rsidR="00957353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(6 </w:t>
            </w:r>
            <w:r w:rsidR="00957353" w:rsidRPr="009558B1">
              <w:rPr>
                <w:rFonts w:ascii="Comic Sans MS" w:hAnsi="Comic Sans MS"/>
                <w:b/>
              </w:rPr>
              <w:t>weeks)</w:t>
            </w:r>
          </w:p>
        </w:tc>
        <w:tc>
          <w:tcPr>
            <w:tcW w:w="2130" w:type="dxa"/>
            <w:shd w:val="clear" w:color="auto" w:fill="auto"/>
          </w:tcPr>
          <w:p w14:paraId="11C8B2F8" w14:textId="77777777" w:rsidR="00FA07BC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PENTECOST</w:t>
            </w:r>
            <w:r w:rsidR="00957353" w:rsidRPr="009558B1">
              <w:rPr>
                <w:rFonts w:ascii="Comic Sans MS" w:hAnsi="Comic Sans MS"/>
                <w:b/>
              </w:rPr>
              <w:t xml:space="preserve"> 1</w:t>
            </w:r>
          </w:p>
          <w:p w14:paraId="6D62432D" w14:textId="77777777" w:rsidR="00957353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(6</w:t>
            </w:r>
            <w:r w:rsidR="00957353" w:rsidRPr="009558B1">
              <w:rPr>
                <w:rFonts w:ascii="Comic Sans MS" w:hAnsi="Comic Sans MS"/>
                <w:b/>
              </w:rPr>
              <w:t xml:space="preserve"> weeks)</w:t>
            </w:r>
          </w:p>
        </w:tc>
        <w:tc>
          <w:tcPr>
            <w:tcW w:w="1845" w:type="dxa"/>
            <w:shd w:val="clear" w:color="auto" w:fill="auto"/>
          </w:tcPr>
          <w:p w14:paraId="44F01FBC" w14:textId="77777777" w:rsidR="00FA07BC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PENTECOST</w:t>
            </w:r>
            <w:r w:rsidR="00957353" w:rsidRPr="009558B1">
              <w:rPr>
                <w:rFonts w:ascii="Comic Sans MS" w:hAnsi="Comic Sans MS"/>
                <w:b/>
              </w:rPr>
              <w:t xml:space="preserve"> 2</w:t>
            </w:r>
          </w:p>
          <w:p w14:paraId="5C573938" w14:textId="77777777" w:rsidR="00957353" w:rsidRPr="009558B1" w:rsidRDefault="00C43C98" w:rsidP="005112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(7.4</w:t>
            </w:r>
            <w:r w:rsidR="00957353" w:rsidRPr="009558B1">
              <w:rPr>
                <w:rFonts w:ascii="Comic Sans MS" w:hAnsi="Comic Sans MS"/>
                <w:b/>
              </w:rPr>
              <w:t xml:space="preserve"> weeks)</w:t>
            </w:r>
          </w:p>
        </w:tc>
      </w:tr>
      <w:tr w:rsidR="003F03B8" w:rsidRPr="00B94201" w14:paraId="2C19352E" w14:textId="77777777" w:rsidTr="00641A1A">
        <w:tc>
          <w:tcPr>
            <w:tcW w:w="2123" w:type="dxa"/>
            <w:shd w:val="clear" w:color="auto" w:fill="auto"/>
          </w:tcPr>
          <w:p w14:paraId="65F7EEFC" w14:textId="77777777" w:rsidR="003F03B8" w:rsidRPr="00030273" w:rsidRDefault="003F03B8" w:rsidP="003F03B8">
            <w:pPr>
              <w:jc w:val="center"/>
              <w:rPr>
                <w:rFonts w:ascii="Comic Sans MS" w:hAnsi="Comic Sans MS"/>
                <w:b/>
              </w:rPr>
            </w:pPr>
            <w:r w:rsidRPr="00030273">
              <w:rPr>
                <w:rFonts w:ascii="Comic Sans MS" w:hAnsi="Comic Sans MS"/>
                <w:b/>
              </w:rPr>
              <w:t>Topic Title</w:t>
            </w:r>
          </w:p>
          <w:p w14:paraId="0AF13B76" w14:textId="77777777" w:rsidR="003F03B8" w:rsidRDefault="003F03B8" w:rsidP="003F03B8">
            <w:pPr>
              <w:jc w:val="center"/>
              <w:rPr>
                <w:rFonts w:ascii="Comic Sans MS" w:hAnsi="Comic Sans MS"/>
                <w:b/>
              </w:rPr>
            </w:pPr>
            <w:r w:rsidRPr="00030273">
              <w:rPr>
                <w:rFonts w:ascii="Comic Sans MS" w:hAnsi="Comic Sans MS"/>
                <w:b/>
              </w:rPr>
              <w:t>(Main theme)</w:t>
            </w:r>
          </w:p>
          <w:p w14:paraId="0A37501D" w14:textId="77777777" w:rsidR="00262C35" w:rsidRPr="00030273" w:rsidRDefault="00262C35" w:rsidP="003F03B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57" w:type="dxa"/>
          </w:tcPr>
          <w:p w14:paraId="011F076F" w14:textId="77777777" w:rsidR="003F03B8" w:rsidRDefault="00B56E4A" w:rsidP="0088529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All about Me</w:t>
            </w:r>
          </w:p>
          <w:p w14:paraId="338CE741" w14:textId="77777777" w:rsidR="00F00B73" w:rsidRPr="00030273" w:rsidRDefault="00F00B73" w:rsidP="0088529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Science/History</w:t>
            </w:r>
          </w:p>
        </w:tc>
        <w:tc>
          <w:tcPr>
            <w:tcW w:w="2773" w:type="dxa"/>
          </w:tcPr>
          <w:p w14:paraId="0A12A574" w14:textId="77777777" w:rsidR="003F03B8" w:rsidRDefault="003F03B8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Let’s celebrate!</w:t>
            </w:r>
          </w:p>
          <w:p w14:paraId="68FD15C1" w14:textId="77777777" w:rsidR="00F00B73" w:rsidRPr="00030273" w:rsidRDefault="00F00B73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Geography</w:t>
            </w:r>
          </w:p>
        </w:tc>
        <w:tc>
          <w:tcPr>
            <w:tcW w:w="2265" w:type="dxa"/>
          </w:tcPr>
          <w:p w14:paraId="0E3B2B70" w14:textId="77777777" w:rsidR="003F03B8" w:rsidRDefault="00064671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Traditional stories</w:t>
            </w:r>
          </w:p>
          <w:p w14:paraId="5B533FE5" w14:textId="77777777" w:rsidR="00064671" w:rsidRDefault="00064671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Once upon a time…</w:t>
            </w:r>
          </w:p>
          <w:p w14:paraId="7FC5BACC" w14:textId="1C1931DC" w:rsidR="00F00B73" w:rsidRPr="00030273" w:rsidRDefault="39BCB916" w:rsidP="4E6AA1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DT/Art.</w:t>
            </w:r>
          </w:p>
        </w:tc>
        <w:tc>
          <w:tcPr>
            <w:tcW w:w="2413" w:type="dxa"/>
          </w:tcPr>
          <w:p w14:paraId="0E408DF6" w14:textId="77777777" w:rsidR="003F03B8" w:rsidRDefault="00064671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People who help us</w:t>
            </w:r>
          </w:p>
          <w:p w14:paraId="39A0D4EC" w14:textId="77777777" w:rsidR="00F00B73" w:rsidRPr="00030273" w:rsidRDefault="00F00B73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Science/Geography</w:t>
            </w:r>
          </w:p>
        </w:tc>
        <w:tc>
          <w:tcPr>
            <w:tcW w:w="2130" w:type="dxa"/>
          </w:tcPr>
          <w:p w14:paraId="3A2094C4" w14:textId="77777777" w:rsidR="003F03B8" w:rsidRDefault="00064671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Favourite stories</w:t>
            </w:r>
          </w:p>
          <w:p w14:paraId="3BDE8840" w14:textId="77777777" w:rsidR="00064671" w:rsidRDefault="00064671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Minibeasts</w:t>
            </w:r>
            <w:proofErr w:type="spellEnd"/>
          </w:p>
          <w:p w14:paraId="3E63FE78" w14:textId="77777777" w:rsidR="00F00B73" w:rsidRPr="00030273" w:rsidRDefault="00F00B73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1845" w:type="dxa"/>
          </w:tcPr>
          <w:p w14:paraId="030F7D78" w14:textId="77777777" w:rsidR="003F03B8" w:rsidRDefault="00064671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030273">
              <w:rPr>
                <w:rFonts w:ascii="Comic Sans MS" w:hAnsi="Comic Sans MS"/>
                <w:b/>
                <w:sz w:val="18"/>
                <w:szCs w:val="18"/>
              </w:rPr>
              <w:t>How do things grow?</w:t>
            </w:r>
          </w:p>
          <w:p w14:paraId="3D4CE94A" w14:textId="77777777" w:rsidR="00F00B73" w:rsidRPr="00030273" w:rsidRDefault="00F00B73" w:rsidP="003F03B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</w:tr>
      <w:tr w:rsidR="00262C35" w:rsidRPr="00CD167F" w14:paraId="5D55F410" w14:textId="77777777" w:rsidTr="00641A1A">
        <w:tc>
          <w:tcPr>
            <w:tcW w:w="2123" w:type="dxa"/>
            <w:shd w:val="clear" w:color="auto" w:fill="auto"/>
          </w:tcPr>
          <w:p w14:paraId="2CB14653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</w:rPr>
              <w:t>Core books</w:t>
            </w:r>
          </w:p>
        </w:tc>
        <w:tc>
          <w:tcPr>
            <w:tcW w:w="2357" w:type="dxa"/>
          </w:tcPr>
          <w:p w14:paraId="0465D5F2" w14:textId="77777777" w:rsidR="00B56E4A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1: </w:t>
            </w:r>
            <w:r w:rsidR="00460612" w:rsidRPr="00CD167F">
              <w:rPr>
                <w:rFonts w:ascii="Comic Sans MS" w:hAnsi="Comic Sans MS"/>
                <w:sz w:val="18"/>
                <w:szCs w:val="18"/>
              </w:rPr>
              <w:t>What makes me a me (fiction)</w:t>
            </w:r>
          </w:p>
          <w:p w14:paraId="34B1B85B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2:</w:t>
            </w:r>
            <w:r w:rsidR="00460612" w:rsidRPr="00CD167F">
              <w:rPr>
                <w:rFonts w:ascii="Comic Sans MS" w:hAnsi="Comic Sans MS"/>
                <w:sz w:val="18"/>
                <w:szCs w:val="18"/>
              </w:rPr>
              <w:t xml:space="preserve"> Along came Erik (fic</w:t>
            </w:r>
            <w:bookmarkStart w:id="0" w:name="_GoBack"/>
            <w:bookmarkEnd w:id="0"/>
            <w:r w:rsidR="00460612" w:rsidRPr="00CD167F">
              <w:rPr>
                <w:rFonts w:ascii="Comic Sans MS" w:hAnsi="Comic Sans MS"/>
                <w:sz w:val="18"/>
                <w:szCs w:val="18"/>
              </w:rPr>
              <w:t>tion)</w:t>
            </w:r>
          </w:p>
          <w:p w14:paraId="0D05A302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3:  </w:t>
            </w:r>
            <w:r w:rsidR="00460612" w:rsidRPr="00CD167F">
              <w:rPr>
                <w:rFonts w:ascii="Comic Sans MS" w:hAnsi="Comic Sans MS"/>
                <w:sz w:val="18"/>
                <w:szCs w:val="18"/>
              </w:rPr>
              <w:t>My Body (</w:t>
            </w:r>
            <w:proofErr w:type="spellStart"/>
            <w:r w:rsidR="00460612" w:rsidRPr="00CD167F">
              <w:rPr>
                <w:rFonts w:ascii="Comic Sans MS" w:hAnsi="Comic Sans MS"/>
                <w:sz w:val="18"/>
                <w:szCs w:val="18"/>
              </w:rPr>
              <w:t>non fiction</w:t>
            </w:r>
            <w:proofErr w:type="spellEnd"/>
            <w:r w:rsidR="00460612" w:rsidRPr="00CD167F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47B2F9E1" w14:textId="77777777" w:rsidR="00460612" w:rsidRPr="00CD167F" w:rsidRDefault="00460612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Sight -</w:t>
            </w:r>
          </w:p>
          <w:p w14:paraId="55CFE4E0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4: </w:t>
            </w:r>
            <w:r w:rsidR="00460612" w:rsidRPr="00CD167F">
              <w:rPr>
                <w:rFonts w:ascii="Comic Sans MS" w:hAnsi="Comic Sans MS"/>
                <w:sz w:val="18"/>
                <w:szCs w:val="18"/>
              </w:rPr>
              <w:t xml:space="preserve">touch - </w:t>
            </w:r>
          </w:p>
          <w:p w14:paraId="6DC0B578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5: </w:t>
            </w:r>
            <w:r w:rsidR="00460612" w:rsidRPr="00CD167F">
              <w:rPr>
                <w:rFonts w:ascii="Comic Sans MS" w:hAnsi="Comic Sans MS"/>
                <w:sz w:val="18"/>
                <w:szCs w:val="18"/>
              </w:rPr>
              <w:t>hearing – peace at last</w:t>
            </w:r>
          </w:p>
          <w:p w14:paraId="3B30F507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6:</w:t>
            </w:r>
            <w:r w:rsidR="00460612" w:rsidRPr="00CD167F">
              <w:rPr>
                <w:rFonts w:ascii="Comic Sans MS" w:hAnsi="Comic Sans MS"/>
                <w:sz w:val="18"/>
                <w:szCs w:val="18"/>
              </w:rPr>
              <w:t xml:space="preserve"> taste</w:t>
            </w:r>
            <w:r w:rsidR="00B211DD" w:rsidRPr="00CD167F">
              <w:rPr>
                <w:rFonts w:ascii="Comic Sans MS" w:hAnsi="Comic Sans MS"/>
                <w:sz w:val="18"/>
                <w:szCs w:val="18"/>
              </w:rPr>
              <w:t xml:space="preserve"> - harvest</w:t>
            </w:r>
          </w:p>
          <w:p w14:paraId="0888834F" w14:textId="5C0319FD" w:rsidR="00262C35" w:rsidRPr="00CD167F" w:rsidRDefault="00262C35" w:rsidP="00B56E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62CEEA19">
              <w:rPr>
                <w:rFonts w:ascii="Comic Sans MS" w:hAnsi="Comic Sans MS"/>
                <w:sz w:val="18"/>
                <w:szCs w:val="18"/>
              </w:rPr>
              <w:t xml:space="preserve">Week 7: </w:t>
            </w:r>
            <w:r w:rsidR="00460612" w:rsidRPr="62CEEA19">
              <w:rPr>
                <w:rFonts w:ascii="Comic Sans MS" w:hAnsi="Comic Sans MS"/>
                <w:sz w:val="18"/>
                <w:szCs w:val="18"/>
              </w:rPr>
              <w:t>smell</w:t>
            </w:r>
            <w:r w:rsidR="371B67A1" w:rsidRPr="62CEEA1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8EF33B2" w14:textId="77777777" w:rsidR="00460612" w:rsidRPr="00CD167F" w:rsidRDefault="00460612" w:rsidP="00B56E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My History</w:t>
            </w:r>
          </w:p>
          <w:p w14:paraId="78CAD44D" w14:textId="77777777" w:rsidR="00460612" w:rsidRPr="00CD167F" w:rsidRDefault="00460612" w:rsidP="00B56E4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Senses </w:t>
            </w:r>
            <w:r w:rsidR="004131CB" w:rsidRPr="00CD167F">
              <w:rPr>
                <w:rFonts w:ascii="Comic Sans MS" w:hAnsi="Comic Sans MS"/>
                <w:sz w:val="18"/>
                <w:szCs w:val="18"/>
              </w:rPr>
              <w:t>series – Y1</w:t>
            </w:r>
          </w:p>
        </w:tc>
        <w:tc>
          <w:tcPr>
            <w:tcW w:w="2773" w:type="dxa"/>
          </w:tcPr>
          <w:p w14:paraId="2B9665BE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1: Bonfire night (</w:t>
            </w:r>
            <w:r w:rsidR="002F7DBA" w:rsidRPr="00CD167F">
              <w:rPr>
                <w:rFonts w:ascii="Comic Sans MS" w:hAnsi="Comic Sans MS"/>
                <w:sz w:val="18"/>
                <w:szCs w:val="18"/>
              </w:rPr>
              <w:t>Poems)</w:t>
            </w:r>
          </w:p>
          <w:p w14:paraId="5975C41F" w14:textId="77777777" w:rsidR="002F7DBA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2: </w:t>
            </w:r>
            <w:r w:rsidR="002F7DBA" w:rsidRPr="00CD167F">
              <w:rPr>
                <w:rFonts w:ascii="Comic Sans MS" w:hAnsi="Comic Sans MS"/>
                <w:sz w:val="18"/>
                <w:szCs w:val="18"/>
              </w:rPr>
              <w:t xml:space="preserve">My </w:t>
            </w:r>
            <w:proofErr w:type="spellStart"/>
            <w:r w:rsidR="002F7DBA" w:rsidRPr="00CD167F">
              <w:rPr>
                <w:rFonts w:ascii="Comic Sans MS" w:hAnsi="Comic Sans MS"/>
                <w:sz w:val="18"/>
                <w:szCs w:val="18"/>
              </w:rPr>
              <w:t>Divali</w:t>
            </w:r>
            <w:proofErr w:type="spellEnd"/>
            <w:r w:rsidR="002F7DBA" w:rsidRPr="00CD167F"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 w:rsidR="002F7DBA" w:rsidRPr="00CD167F">
              <w:rPr>
                <w:rFonts w:ascii="Comic Sans MS" w:hAnsi="Comic Sans MS"/>
                <w:sz w:val="18"/>
                <w:szCs w:val="18"/>
              </w:rPr>
              <w:t>non fiction</w:t>
            </w:r>
            <w:proofErr w:type="spellEnd"/>
            <w:r w:rsidR="002F7DBA" w:rsidRPr="00CD167F">
              <w:rPr>
                <w:rFonts w:ascii="Comic Sans MS" w:hAnsi="Comic Sans MS"/>
                <w:sz w:val="18"/>
                <w:szCs w:val="18"/>
              </w:rPr>
              <w:t xml:space="preserve">) 3 days </w:t>
            </w:r>
          </w:p>
          <w:p w14:paraId="5D6B877F" w14:textId="77777777" w:rsidR="00262C35" w:rsidRPr="00CD167F" w:rsidRDefault="002F7DB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Where the Poppies Now Grow 2 days</w:t>
            </w:r>
          </w:p>
          <w:p w14:paraId="5D62A313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3: </w:t>
            </w:r>
            <w:r w:rsidR="00B211DD" w:rsidRPr="00CD167F">
              <w:rPr>
                <w:rFonts w:ascii="Comic Sans MS" w:hAnsi="Comic Sans MS"/>
                <w:sz w:val="18"/>
                <w:szCs w:val="18"/>
              </w:rPr>
              <w:t>Light and Dark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 xml:space="preserve"> – Shadows and torches</w:t>
            </w:r>
          </w:p>
          <w:p w14:paraId="56FCAE72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4: </w:t>
            </w:r>
            <w:r w:rsidR="00B211DD" w:rsidRPr="00CD167F">
              <w:rPr>
                <w:rFonts w:ascii="Comic Sans MS" w:hAnsi="Comic Sans MS"/>
                <w:sz w:val="18"/>
                <w:szCs w:val="18"/>
              </w:rPr>
              <w:t>Colour</w:t>
            </w:r>
            <w:r w:rsidR="00A376CC" w:rsidRPr="00CD167F">
              <w:rPr>
                <w:rFonts w:ascii="Comic Sans MS" w:hAnsi="Comic Sans MS"/>
                <w:sz w:val="18"/>
                <w:szCs w:val="18"/>
              </w:rPr>
              <w:t xml:space="preserve"> - The mixed up chameleon</w:t>
            </w:r>
          </w:p>
          <w:p w14:paraId="0AFD7E6D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5: </w:t>
            </w:r>
            <w:r w:rsidR="002F7DBA" w:rsidRPr="00CD167F">
              <w:rPr>
                <w:rFonts w:ascii="Comic Sans MS" w:hAnsi="Comic Sans MS"/>
                <w:sz w:val="18"/>
                <w:szCs w:val="18"/>
              </w:rPr>
              <w:t xml:space="preserve">My </w:t>
            </w:r>
            <w:proofErr w:type="spellStart"/>
            <w:r w:rsidR="002F7DBA" w:rsidRPr="00CD167F">
              <w:rPr>
                <w:rFonts w:ascii="Comic Sans MS" w:hAnsi="Comic Sans MS"/>
                <w:sz w:val="18"/>
                <w:szCs w:val="18"/>
              </w:rPr>
              <w:t>Hannuka</w:t>
            </w:r>
            <w:proofErr w:type="spellEnd"/>
            <w:r w:rsidR="002F7DBA" w:rsidRPr="00CD167F"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="002F7DBA" w:rsidRPr="00CD167F">
              <w:rPr>
                <w:rFonts w:ascii="Comic Sans MS" w:hAnsi="Comic Sans MS"/>
                <w:sz w:val="18"/>
                <w:szCs w:val="18"/>
              </w:rPr>
              <w:t>Hannuka</w:t>
            </w:r>
            <w:proofErr w:type="spellEnd"/>
          </w:p>
          <w:p w14:paraId="0B7F08A5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6:</w:t>
            </w:r>
            <w:r w:rsidR="002F7DBA" w:rsidRPr="00CD167F">
              <w:rPr>
                <w:rFonts w:ascii="Comic Sans MS" w:hAnsi="Comic Sans MS"/>
                <w:sz w:val="18"/>
                <w:szCs w:val="18"/>
              </w:rPr>
              <w:t xml:space="preserve"> The Christmas story</w:t>
            </w:r>
          </w:p>
          <w:p w14:paraId="7ED1339E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7: </w:t>
            </w:r>
            <w:r w:rsidR="002F7DBA" w:rsidRPr="00CD167F">
              <w:rPr>
                <w:rFonts w:ascii="Comic Sans MS" w:hAnsi="Comic Sans MS"/>
                <w:sz w:val="18"/>
                <w:szCs w:val="18"/>
              </w:rPr>
              <w:t>Stickman</w:t>
            </w:r>
            <w:r w:rsidRPr="00CD167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DAB6C7B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5A49210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1: Goldilocks and the three bears</w:t>
            </w:r>
          </w:p>
          <w:p w14:paraId="52A2871A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2: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Three little pigs</w:t>
            </w:r>
          </w:p>
          <w:p w14:paraId="654353CC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3: Little Red Riding Hood</w:t>
            </w:r>
          </w:p>
          <w:p w14:paraId="4A06A618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4: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Little red hen</w:t>
            </w:r>
            <w:r w:rsidRPr="00CD167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3AF8510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5: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Gingerbread man</w:t>
            </w:r>
          </w:p>
          <w:p w14:paraId="2F49EDBE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6: Winnie and Wilbur at Chinese New Year</w:t>
            </w:r>
          </w:p>
        </w:tc>
        <w:tc>
          <w:tcPr>
            <w:tcW w:w="2413" w:type="dxa"/>
          </w:tcPr>
          <w:p w14:paraId="753B4524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1: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At school – when I grow up</w:t>
            </w:r>
          </w:p>
          <w:p w14:paraId="49D2C683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2: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Look after ourselves– Harold the doctor, dentist</w:t>
            </w:r>
          </w:p>
          <w:p w14:paraId="10214015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3: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Vets – Zoo vet</w:t>
            </w:r>
          </w:p>
          <w:p w14:paraId="0DB28FD4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4: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 xml:space="preserve">Emergency </w:t>
            </w:r>
            <w:proofErr w:type="spellStart"/>
            <w:r w:rsidR="00AC01E7" w:rsidRPr="00CD167F">
              <w:rPr>
                <w:rFonts w:ascii="Comic Sans MS" w:hAnsi="Comic Sans MS"/>
                <w:sz w:val="18"/>
                <w:szCs w:val="18"/>
              </w:rPr>
              <w:t>servies</w:t>
            </w:r>
            <w:proofErr w:type="spellEnd"/>
            <w:r w:rsidR="00AC01E7" w:rsidRPr="00CD167F">
              <w:rPr>
                <w:rFonts w:ascii="Comic Sans MS" w:hAnsi="Comic Sans MS"/>
                <w:sz w:val="18"/>
                <w:szCs w:val="18"/>
              </w:rPr>
              <w:t xml:space="preserve"> - Fireman Sam</w:t>
            </w:r>
          </w:p>
          <w:p w14:paraId="452C2A49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5: </w:t>
            </w:r>
            <w:proofErr w:type="spellStart"/>
            <w:r w:rsidR="00AC01E7" w:rsidRPr="00CD167F">
              <w:rPr>
                <w:rFonts w:ascii="Comic Sans MS" w:hAnsi="Comic Sans MS"/>
                <w:sz w:val="18"/>
                <w:szCs w:val="18"/>
              </w:rPr>
              <w:t>Superheros</w:t>
            </w:r>
            <w:proofErr w:type="spellEnd"/>
            <w:r w:rsidR="00AC01E7" w:rsidRPr="00CD167F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proofErr w:type="spellStart"/>
            <w:r w:rsidR="00AC01E7" w:rsidRPr="00CD167F">
              <w:rPr>
                <w:rFonts w:ascii="Comic Sans MS" w:hAnsi="Comic Sans MS"/>
                <w:sz w:val="18"/>
                <w:szCs w:val="18"/>
              </w:rPr>
              <w:t>Supertato</w:t>
            </w:r>
            <w:proofErr w:type="spellEnd"/>
          </w:p>
          <w:p w14:paraId="0204F11B" w14:textId="77777777" w:rsidR="00064671" w:rsidRPr="00CD167F" w:rsidRDefault="00064671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6: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 xml:space="preserve"> Easter</w:t>
            </w:r>
          </w:p>
          <w:p w14:paraId="29D6B04F" w14:textId="77777777" w:rsidR="00AC01E7" w:rsidRPr="00CD167F" w:rsidRDefault="00A376CC" w:rsidP="00AC01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2EB378F" w14:textId="77777777" w:rsidR="00A376CC" w:rsidRPr="00CD167F" w:rsidRDefault="00A376CC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0" w:type="dxa"/>
          </w:tcPr>
          <w:p w14:paraId="1DBAD0D5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1: The very hungry caterpillar </w:t>
            </w:r>
          </w:p>
          <w:p w14:paraId="75C70801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2: </w:t>
            </w:r>
            <w:proofErr w:type="spellStart"/>
            <w:r w:rsidRPr="00CD167F">
              <w:rPr>
                <w:rFonts w:ascii="Comic Sans MS" w:hAnsi="Comic Sans MS"/>
                <w:sz w:val="18"/>
                <w:szCs w:val="18"/>
              </w:rPr>
              <w:t>Superworm</w:t>
            </w:r>
            <w:proofErr w:type="spellEnd"/>
          </w:p>
          <w:p w14:paraId="6739E228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3: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Cricket – Very quiet cricket</w:t>
            </w:r>
          </w:p>
          <w:p w14:paraId="07C80333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4: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Ladybirds – Very Lazy ladybird</w:t>
            </w:r>
          </w:p>
          <w:p w14:paraId="47AF906E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5: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Spiders – Ah Spider, Spinderella</w:t>
            </w:r>
          </w:p>
          <w:p w14:paraId="15781B48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6: 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>Snail and the whale</w:t>
            </w:r>
          </w:p>
          <w:p w14:paraId="6A05A809" w14:textId="77777777" w:rsidR="00262C35" w:rsidRPr="00CD167F" w:rsidRDefault="00262C35" w:rsidP="00AC01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5" w:type="dxa"/>
          </w:tcPr>
          <w:p w14:paraId="6CD52CEA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1:</w:t>
            </w:r>
            <w:r w:rsidR="00AC01E7" w:rsidRPr="00CD167F">
              <w:rPr>
                <w:rFonts w:ascii="Comic Sans MS" w:hAnsi="Comic Sans MS"/>
                <w:sz w:val="18"/>
                <w:szCs w:val="18"/>
              </w:rPr>
              <w:t xml:space="preserve"> Oliver’s vegetables</w:t>
            </w:r>
          </w:p>
          <w:p w14:paraId="719008E0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2: </w:t>
            </w:r>
            <w:r w:rsidR="00F00B73" w:rsidRPr="00CD167F">
              <w:rPr>
                <w:rFonts w:ascii="Comic Sans MS" w:hAnsi="Comic Sans MS"/>
                <w:sz w:val="18"/>
                <w:szCs w:val="18"/>
              </w:rPr>
              <w:t>The tiny seed</w:t>
            </w:r>
          </w:p>
          <w:p w14:paraId="6FD34E3E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3: </w:t>
            </w:r>
            <w:r w:rsidR="00F00B73" w:rsidRPr="00CD167F">
              <w:rPr>
                <w:rFonts w:ascii="Comic Sans MS" w:hAnsi="Comic Sans MS"/>
                <w:sz w:val="18"/>
                <w:szCs w:val="18"/>
              </w:rPr>
              <w:t>Jack and the Beanstalk</w:t>
            </w:r>
          </w:p>
          <w:p w14:paraId="34C72DB7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4: </w:t>
            </w:r>
            <w:r w:rsidR="00F00B73" w:rsidRPr="00CD167F">
              <w:rPr>
                <w:rFonts w:ascii="Comic Sans MS" w:hAnsi="Comic Sans MS"/>
                <w:sz w:val="18"/>
                <w:szCs w:val="18"/>
              </w:rPr>
              <w:t>Titch</w:t>
            </w:r>
          </w:p>
          <w:p w14:paraId="7F3A9719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5: </w:t>
            </w:r>
            <w:r w:rsidR="00F00B73" w:rsidRPr="00CD167F">
              <w:rPr>
                <w:rFonts w:ascii="Comic Sans MS" w:hAnsi="Comic Sans MS"/>
                <w:sz w:val="18"/>
                <w:szCs w:val="18"/>
              </w:rPr>
              <w:t>Tadpoles to Frogs</w:t>
            </w:r>
          </w:p>
          <w:p w14:paraId="2A4EEDBF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Week 6: </w:t>
            </w:r>
            <w:r w:rsidR="00F00B73" w:rsidRPr="00CD167F">
              <w:rPr>
                <w:rFonts w:ascii="Comic Sans MS" w:hAnsi="Comic Sans MS"/>
                <w:sz w:val="18"/>
                <w:szCs w:val="18"/>
              </w:rPr>
              <w:t>Matching animals/babies</w:t>
            </w:r>
          </w:p>
          <w:p w14:paraId="20F14BB8" w14:textId="77777777" w:rsidR="00A376CC" w:rsidRPr="00CD167F" w:rsidRDefault="00A376CC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7:</w:t>
            </w:r>
            <w:r w:rsidR="00F00B73" w:rsidRPr="00CD167F">
              <w:rPr>
                <w:rFonts w:ascii="Comic Sans MS" w:hAnsi="Comic Sans MS"/>
                <w:sz w:val="18"/>
                <w:szCs w:val="18"/>
              </w:rPr>
              <w:t xml:space="preserve"> Chickens – The odd egg</w:t>
            </w:r>
          </w:p>
          <w:p w14:paraId="3731E308" w14:textId="77777777" w:rsidR="00A376CC" w:rsidRPr="00CD167F" w:rsidRDefault="00A376CC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Week 8:</w:t>
            </w:r>
            <w:r w:rsidR="00F00B73" w:rsidRPr="00CD167F">
              <w:rPr>
                <w:rFonts w:ascii="Comic Sans MS" w:hAnsi="Comic Sans MS"/>
                <w:sz w:val="18"/>
                <w:szCs w:val="18"/>
              </w:rPr>
              <w:t xml:space="preserve"> Summer Seaside</w:t>
            </w:r>
          </w:p>
          <w:p w14:paraId="5A39BBE3" w14:textId="77777777" w:rsidR="00262C35" w:rsidRPr="00CD167F" w:rsidRDefault="00262C35" w:rsidP="00262C3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C8F396" w14:textId="77777777" w:rsidR="00262C35" w:rsidRPr="00CD167F" w:rsidRDefault="00262C35" w:rsidP="00262C3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62C35" w:rsidRPr="00CD167F" w14:paraId="3F23E067" w14:textId="77777777" w:rsidTr="00641A1A">
        <w:tc>
          <w:tcPr>
            <w:tcW w:w="2123" w:type="dxa"/>
            <w:shd w:val="clear" w:color="auto" w:fill="auto"/>
          </w:tcPr>
          <w:p w14:paraId="0917B7DE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  <w:p w14:paraId="72A3D3EC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D0B940D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57" w:type="dxa"/>
          </w:tcPr>
          <w:p w14:paraId="72768E9A" w14:textId="77777777" w:rsidR="00262C35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Myself</w:t>
            </w:r>
          </w:p>
          <w:p w14:paraId="5E86E869" w14:textId="77777777" w:rsidR="00B56E4A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Welcome</w:t>
            </w:r>
          </w:p>
        </w:tc>
        <w:tc>
          <w:tcPr>
            <w:tcW w:w="2773" w:type="dxa"/>
          </w:tcPr>
          <w:p w14:paraId="527C3B2C" w14:textId="77777777" w:rsidR="00262C35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Welcome</w:t>
            </w:r>
          </w:p>
          <w:p w14:paraId="5CB011FD" w14:textId="77777777" w:rsidR="00B56E4A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Birthdays</w:t>
            </w:r>
          </w:p>
        </w:tc>
        <w:tc>
          <w:tcPr>
            <w:tcW w:w="2265" w:type="dxa"/>
          </w:tcPr>
          <w:p w14:paraId="7AD46C3E" w14:textId="77777777" w:rsidR="00262C35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Celebrating</w:t>
            </w:r>
          </w:p>
          <w:p w14:paraId="4C6DB370" w14:textId="77777777" w:rsidR="00B56E4A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Gathering</w:t>
            </w:r>
          </w:p>
        </w:tc>
        <w:tc>
          <w:tcPr>
            <w:tcW w:w="2413" w:type="dxa"/>
          </w:tcPr>
          <w:p w14:paraId="48C5B180" w14:textId="77777777" w:rsidR="00262C35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Gathering</w:t>
            </w:r>
          </w:p>
          <w:p w14:paraId="74B40484" w14:textId="77777777" w:rsidR="00B56E4A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Growing</w:t>
            </w:r>
          </w:p>
        </w:tc>
        <w:tc>
          <w:tcPr>
            <w:tcW w:w="2130" w:type="dxa"/>
          </w:tcPr>
          <w:p w14:paraId="57F18116" w14:textId="77777777" w:rsidR="00262C35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Good news</w:t>
            </w:r>
          </w:p>
          <w:p w14:paraId="6FEA5ED3" w14:textId="77777777" w:rsidR="00B56E4A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Friends</w:t>
            </w:r>
          </w:p>
        </w:tc>
        <w:tc>
          <w:tcPr>
            <w:tcW w:w="1845" w:type="dxa"/>
          </w:tcPr>
          <w:p w14:paraId="635A4603" w14:textId="77777777" w:rsidR="00262C35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Friends</w:t>
            </w:r>
          </w:p>
          <w:p w14:paraId="5910FB4E" w14:textId="77777777" w:rsidR="00B56E4A" w:rsidRPr="00CD167F" w:rsidRDefault="00B56E4A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Our World</w:t>
            </w:r>
          </w:p>
        </w:tc>
      </w:tr>
      <w:tr w:rsidR="00262C35" w:rsidRPr="00CD167F" w14:paraId="7F2ADEDC" w14:textId="77777777" w:rsidTr="00641A1A">
        <w:trPr>
          <w:trHeight w:val="1305"/>
        </w:trPr>
        <w:tc>
          <w:tcPr>
            <w:tcW w:w="2123" w:type="dxa"/>
            <w:shd w:val="clear" w:color="auto" w:fill="auto"/>
          </w:tcPr>
          <w:p w14:paraId="7719025F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FF96740">
              <w:rPr>
                <w:rFonts w:ascii="Comic Sans MS" w:hAnsi="Comic Sans MS"/>
                <w:b/>
                <w:bCs/>
                <w:sz w:val="18"/>
                <w:szCs w:val="18"/>
              </w:rPr>
              <w:t>Physical development</w:t>
            </w:r>
          </w:p>
          <w:p w14:paraId="504AD489" w14:textId="4A3FCC17" w:rsidR="4E6AA194" w:rsidRDefault="4E6AA194" w:rsidP="0FF96740">
            <w:pPr>
              <w:jc w:val="center"/>
              <w:rPr>
                <w:rFonts w:ascii="Comic Sans MS" w:hAnsi="Comic Sans MS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FF96740">
              <w:rPr>
                <w:rFonts w:ascii="Comic Sans MS" w:hAnsi="Comic Sans MS"/>
                <w:b/>
                <w:bCs/>
                <w:color w:val="76923C" w:themeColor="accent3" w:themeShade="BF"/>
                <w:sz w:val="18"/>
                <w:szCs w:val="18"/>
              </w:rPr>
              <w:t>Gross motor</w:t>
            </w:r>
          </w:p>
          <w:p w14:paraId="788FCD17" w14:textId="7D0D9A95" w:rsidR="00262C35" w:rsidRPr="00CD167F" w:rsidRDefault="4E6AA194" w:rsidP="0FF96740">
            <w:pPr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FF96740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Fine motor</w:t>
            </w:r>
          </w:p>
          <w:p w14:paraId="28106EE7" w14:textId="3EB4D3CF" w:rsidR="00262C35" w:rsidRPr="00CD167F" w:rsidRDefault="00262C35" w:rsidP="0FF9674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57" w:type="dxa"/>
            <w:tcBorders>
              <w:bottom w:val="single" w:sz="4" w:space="0" w:color="1E8BCD"/>
            </w:tcBorders>
          </w:tcPr>
          <w:p w14:paraId="22B09B7F" w14:textId="77777777" w:rsidR="00262C35" w:rsidRPr="00CD167F" w:rsidRDefault="00A55BD1" w:rsidP="00A55BD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PE- Introduction to PE 1</w:t>
            </w:r>
          </w:p>
          <w:p w14:paraId="2477EB43" w14:textId="7C974283" w:rsidR="00A55BD1" w:rsidRPr="00CD167F" w:rsidRDefault="0FF96740" w:rsidP="0FF9674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  <w:t>Balancing, riding (scooters, trikes and bikes) and ball skill</w:t>
            </w: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</w:p>
          <w:p w14:paraId="4DDBEF00" w14:textId="247F5B95" w:rsidR="00A55BD1" w:rsidRPr="00CD167F" w:rsidRDefault="0FF96740" w:rsidP="0FF96740">
            <w:pPr>
              <w:jc w:val="center"/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Use one-handed tools and equipment, for example, making snips in paper with scissors.</w:t>
            </w:r>
          </w:p>
        </w:tc>
        <w:tc>
          <w:tcPr>
            <w:tcW w:w="2773" w:type="dxa"/>
            <w:tcBorders>
              <w:bottom w:val="single" w:sz="4" w:space="0" w:color="1E8BCD"/>
            </w:tcBorders>
          </w:tcPr>
          <w:p w14:paraId="05CCDB07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P</w:t>
            </w:r>
            <w:r w:rsidR="00A55BD1" w:rsidRPr="00CD167F">
              <w:rPr>
                <w:rFonts w:ascii="Comic Sans MS" w:hAnsi="Comic Sans MS"/>
                <w:sz w:val="18"/>
                <w:szCs w:val="18"/>
              </w:rPr>
              <w:t>E- Ball Skills 1</w:t>
            </w:r>
          </w:p>
          <w:p w14:paraId="6ABE08E3" w14:textId="30957504" w:rsidR="00A55BD1" w:rsidRPr="00CD167F" w:rsidRDefault="0FF96740" w:rsidP="0FF96740">
            <w:pPr>
              <w:jc w:val="center"/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  <w:t>Go up steps and stairs, or climb up apparatus, using alternate feet</w:t>
            </w:r>
          </w:p>
          <w:p w14:paraId="546739C3" w14:textId="56080B8D" w:rsidR="00A55BD1" w:rsidRPr="00CD167F" w:rsidRDefault="0FF96740" w:rsidP="0FF96740">
            <w:pPr>
              <w:jc w:val="center"/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Use a comfortable grip with good control when holding pens and pencils.</w:t>
            </w:r>
          </w:p>
        </w:tc>
        <w:tc>
          <w:tcPr>
            <w:tcW w:w="2265" w:type="dxa"/>
            <w:tcBorders>
              <w:bottom w:val="single" w:sz="4" w:space="0" w:color="1E8BCD"/>
            </w:tcBorders>
          </w:tcPr>
          <w:p w14:paraId="01DEBE64" w14:textId="77777777" w:rsidR="00262C35" w:rsidRPr="00CD167F" w:rsidRDefault="00A55BD1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PE- Dance Unit 1</w:t>
            </w:r>
          </w:p>
          <w:p w14:paraId="6E072946" w14:textId="326ACBDA" w:rsidR="00A55BD1" w:rsidRPr="00CD167F" w:rsidRDefault="0FF96740" w:rsidP="0FF96740">
            <w:pPr>
              <w:jc w:val="center"/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  <w:t>Skip, hop, stand on one leg and hold a pose for a game.</w:t>
            </w:r>
          </w:p>
          <w:p w14:paraId="5DB7CFF9" w14:textId="54D4FA1B" w:rsidR="00A55BD1" w:rsidRPr="00CD167F" w:rsidRDefault="0FF96740" w:rsidP="0FF96740">
            <w:pPr>
              <w:jc w:val="center"/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Show a preference for a dominant hand.</w:t>
            </w:r>
          </w:p>
        </w:tc>
        <w:tc>
          <w:tcPr>
            <w:tcW w:w="2413" w:type="dxa"/>
            <w:tcBorders>
              <w:bottom w:val="single" w:sz="4" w:space="0" w:color="1E8BCD"/>
            </w:tcBorders>
          </w:tcPr>
          <w:p w14:paraId="2D1A7DEB" w14:textId="77777777" w:rsidR="00262C35" w:rsidRPr="00CD167F" w:rsidRDefault="00A55BD1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>PE- Gymnastic Unit 1</w:t>
            </w:r>
          </w:p>
          <w:p w14:paraId="15504A52" w14:textId="538CAF9B" w:rsidR="00A55BD1" w:rsidRPr="00CD167F" w:rsidRDefault="0FF96740" w:rsidP="0FF96740">
            <w:pPr>
              <w:jc w:val="center"/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  <w:t>Use large-muscle movements to wave flags and streamers, paint and make marks.</w:t>
            </w:r>
          </w:p>
          <w:p w14:paraId="4E283F5B" w14:textId="67351368" w:rsidR="00A55BD1" w:rsidRPr="00CD167F" w:rsidRDefault="0FF96740" w:rsidP="0FF96740">
            <w:pPr>
              <w:jc w:val="center"/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 xml:space="preserve">Be increasingly independent as they get dressed and undressed, for example, putting </w:t>
            </w:r>
            <w:r w:rsidRPr="0FF96740"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lastRenderedPageBreak/>
              <w:t>coats on and doing up zips.</w:t>
            </w:r>
          </w:p>
        </w:tc>
        <w:tc>
          <w:tcPr>
            <w:tcW w:w="2130" w:type="dxa"/>
            <w:tcBorders>
              <w:bottom w:val="single" w:sz="4" w:space="0" w:color="1E8BCD"/>
            </w:tcBorders>
          </w:tcPr>
          <w:p w14:paraId="06912D8B" w14:textId="45D5AE9D" w:rsidR="00262C35" w:rsidRPr="00CD167F" w:rsidRDefault="00262C35" w:rsidP="00A55BD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lastRenderedPageBreak/>
              <w:t xml:space="preserve">PE- </w:t>
            </w:r>
            <w:r w:rsidR="00711630">
              <w:rPr>
                <w:rFonts w:ascii="Comic Sans MS" w:hAnsi="Comic Sans MS"/>
                <w:sz w:val="18"/>
                <w:szCs w:val="18"/>
              </w:rPr>
              <w:t xml:space="preserve">Games </w:t>
            </w:r>
            <w:r w:rsidR="00A55BD1" w:rsidRPr="00CD167F">
              <w:rPr>
                <w:rFonts w:ascii="Comic Sans MS" w:hAnsi="Comic Sans MS"/>
                <w:sz w:val="18"/>
                <w:szCs w:val="18"/>
              </w:rPr>
              <w:t>Unit 1</w:t>
            </w:r>
          </w:p>
          <w:p w14:paraId="2475CC7A" w14:textId="77777777" w:rsidR="00A55BD1" w:rsidRDefault="0FF96740" w:rsidP="0FF96740">
            <w:pPr>
              <w:jc w:val="center"/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  <w:t>Start taking part in some group activities which they make up for themselves, or in teams.</w:t>
            </w:r>
          </w:p>
          <w:p w14:paraId="71782F3C" w14:textId="061F8E00" w:rsidR="00711630" w:rsidRPr="00CD167F" w:rsidRDefault="00711630" w:rsidP="0FF96740">
            <w:pPr>
              <w:jc w:val="center"/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</w:pPr>
            <w:r w:rsidRPr="00711630"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Choose the right resources to carry out own plan</w:t>
            </w:r>
          </w:p>
        </w:tc>
        <w:tc>
          <w:tcPr>
            <w:tcW w:w="1845" w:type="dxa"/>
            <w:tcBorders>
              <w:bottom w:val="single" w:sz="4" w:space="0" w:color="1E8BCD"/>
            </w:tcBorders>
          </w:tcPr>
          <w:p w14:paraId="6007E580" w14:textId="37615BB5" w:rsidR="00262C35" w:rsidRPr="00CD167F" w:rsidRDefault="00262C35" w:rsidP="00A55BD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D167F">
              <w:rPr>
                <w:rFonts w:ascii="Comic Sans MS" w:hAnsi="Comic Sans MS"/>
                <w:sz w:val="18"/>
                <w:szCs w:val="18"/>
              </w:rPr>
              <w:t xml:space="preserve">PE- </w:t>
            </w:r>
            <w:r w:rsidR="00711630">
              <w:rPr>
                <w:rFonts w:ascii="Comic Sans MS" w:hAnsi="Comic Sans MS"/>
                <w:sz w:val="18"/>
                <w:szCs w:val="18"/>
              </w:rPr>
              <w:t>Fundamentals</w:t>
            </w:r>
            <w:r w:rsidR="00A55BD1" w:rsidRPr="00CD167F">
              <w:rPr>
                <w:rFonts w:ascii="Comic Sans MS" w:hAnsi="Comic Sans MS"/>
                <w:sz w:val="18"/>
                <w:szCs w:val="18"/>
              </w:rPr>
              <w:t xml:space="preserve"> Unit 1</w:t>
            </w:r>
          </w:p>
          <w:p w14:paraId="5FCD9204" w14:textId="77777777" w:rsidR="00A55BD1" w:rsidRDefault="0FF96740" w:rsidP="0FF96740">
            <w:pPr>
              <w:jc w:val="center"/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  <w:t>Use and remember sequences and patterns of movements which are related to music and rhythm.</w:t>
            </w:r>
          </w:p>
          <w:p w14:paraId="037CB0A8" w14:textId="6C679411" w:rsidR="00711630" w:rsidRPr="00CD167F" w:rsidRDefault="00711630" w:rsidP="0FF96740">
            <w:pPr>
              <w:jc w:val="center"/>
              <w:rPr>
                <w:rFonts w:ascii="Comic Sans MS" w:eastAsia="Comic Sans MS" w:hAnsi="Comic Sans MS" w:cs="Comic Sans MS"/>
                <w:color w:val="76923C" w:themeColor="accent3" w:themeShade="BF"/>
                <w:sz w:val="18"/>
                <w:szCs w:val="18"/>
              </w:rPr>
            </w:pPr>
            <w:r w:rsidRPr="00711630"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lastRenderedPageBreak/>
              <w:t>Choose the right resources to carry out own plan</w:t>
            </w:r>
          </w:p>
        </w:tc>
      </w:tr>
      <w:tr w:rsidR="00A55BD1" w:rsidRPr="00CD167F" w14:paraId="17330449" w14:textId="6B53579E" w:rsidTr="00641A1A">
        <w:trPr>
          <w:trHeight w:val="1424"/>
        </w:trPr>
        <w:tc>
          <w:tcPr>
            <w:tcW w:w="2123" w:type="dxa"/>
            <w:shd w:val="clear" w:color="auto" w:fill="auto"/>
          </w:tcPr>
          <w:p w14:paraId="706905E5" w14:textId="5FA4D2CF" w:rsidR="00A55BD1" w:rsidRPr="00CD167F" w:rsidRDefault="7A41A163" w:rsidP="0FF9674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FF96740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Communication and Language</w:t>
            </w:r>
          </w:p>
        </w:tc>
        <w:tc>
          <w:tcPr>
            <w:tcW w:w="2357" w:type="dxa"/>
            <w:tcBorders>
              <w:top w:val="single" w:sz="4" w:space="0" w:color="1E8BCD"/>
            </w:tcBorders>
          </w:tcPr>
          <w:p w14:paraId="3D1236D7" w14:textId="1F81C9A7" w:rsidR="005C0D0F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Using a wider range of vocabulary. </w:t>
            </w:r>
          </w:p>
          <w:p w14:paraId="6BD6CDB5" w14:textId="1BB1667D" w:rsidR="005C0D0F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Understand question or instruction with two parts.</w:t>
            </w:r>
          </w:p>
          <w:p w14:paraId="78318022" w14:textId="4E7932BC" w:rsidR="005C0D0F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1E8BCD"/>
            </w:tcBorders>
          </w:tcPr>
          <w:p w14:paraId="2DFFAA58" w14:textId="1F371765" w:rsidR="00A55BD1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a variety of songs and know rhymes. </w:t>
            </w:r>
          </w:p>
          <w:p w14:paraId="31330D5B" w14:textId="187044CF" w:rsidR="00A55BD1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Be able to talk about books </w:t>
            </w:r>
            <w:proofErr w:type="gramStart"/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a tell</w:t>
            </w:r>
            <w:proofErr w:type="gramEnd"/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 long story.</w:t>
            </w:r>
          </w:p>
          <w:p w14:paraId="74313D0F" w14:textId="149FF257" w:rsidR="00A55BD1" w:rsidRPr="00CD167F" w:rsidRDefault="00A55BD1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1E8BCD"/>
            </w:tcBorders>
          </w:tcPr>
          <w:p w14:paraId="6FCF4786" w14:textId="12274451" w:rsidR="005C0D0F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Use longer sentences of four to six words.</w:t>
            </w:r>
          </w:p>
          <w:p w14:paraId="73030E87" w14:textId="0F0724A5" w:rsidR="005C0D0F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Use talk to organise themselves and their play:</w:t>
            </w:r>
          </w:p>
        </w:tc>
        <w:tc>
          <w:tcPr>
            <w:tcW w:w="2413" w:type="dxa"/>
            <w:tcBorders>
              <w:top w:val="single" w:sz="4" w:space="0" w:color="1E8BCD"/>
            </w:tcBorders>
          </w:tcPr>
          <w:p w14:paraId="1ECFCBEF" w14:textId="3F96E5E7" w:rsidR="00A55BD1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express a point of view and to debate when they disagree with an adult or a friend. </w:t>
            </w:r>
          </w:p>
          <w:p w14:paraId="08BEA7EB" w14:textId="05ADC5C6" w:rsidR="00A55BD1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Start a conversation with an adult or friend and continue it.  </w:t>
            </w:r>
          </w:p>
        </w:tc>
        <w:tc>
          <w:tcPr>
            <w:tcW w:w="2130" w:type="dxa"/>
            <w:tcBorders>
              <w:top w:val="single" w:sz="4" w:space="0" w:color="1E8BCD"/>
            </w:tcBorders>
          </w:tcPr>
          <w:p w14:paraId="77B27699" w14:textId="5263D842" w:rsidR="00A55BD1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Develop communication but may still say things such as ‘</w:t>
            </w:r>
            <w:proofErr w:type="spellStart"/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runned</w:t>
            </w:r>
            <w:proofErr w:type="spellEnd"/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’ instead of ‘ran’.</w:t>
            </w:r>
          </w:p>
          <w:p w14:paraId="0295670C" w14:textId="10C57585" w:rsidR="00A55BD1" w:rsidRPr="00CD167F" w:rsidRDefault="00A55BD1" w:rsidP="0FF9674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1E8BCD"/>
            </w:tcBorders>
          </w:tcPr>
          <w:p w14:paraId="0A7218F6" w14:textId="1387D15D" w:rsidR="00A55BD1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Understand ‘why’ questions, like: “Why do you think the caterpillar got so fat?”</w:t>
            </w:r>
          </w:p>
        </w:tc>
      </w:tr>
      <w:tr w:rsidR="00262C35" w:rsidRPr="00CD167F" w14:paraId="00EAE4AA" w14:textId="77777777" w:rsidTr="00641A1A">
        <w:trPr>
          <w:trHeight w:val="4526"/>
        </w:trPr>
        <w:tc>
          <w:tcPr>
            <w:tcW w:w="2123" w:type="dxa"/>
            <w:shd w:val="clear" w:color="auto" w:fill="auto"/>
          </w:tcPr>
          <w:p w14:paraId="7C747D1E" w14:textId="77777777" w:rsidR="00262C35" w:rsidRPr="00CD167F" w:rsidRDefault="00262C35" w:rsidP="0FF9674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FF96740">
              <w:rPr>
                <w:rFonts w:ascii="Comic Sans MS" w:hAnsi="Comic Sans MS"/>
                <w:b/>
                <w:bCs/>
                <w:sz w:val="18"/>
                <w:szCs w:val="18"/>
              </w:rPr>
              <w:t>PSED</w:t>
            </w:r>
          </w:p>
          <w:p w14:paraId="0562CB0E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highlight w:val="yellow"/>
              </w:rPr>
            </w:pPr>
          </w:p>
          <w:p w14:paraId="17CB6558" w14:textId="2D32E0C7" w:rsidR="00262C35" w:rsidRPr="00CD167F" w:rsidRDefault="00262C35" w:rsidP="25AA292C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7" w:type="dxa"/>
          </w:tcPr>
          <w:p w14:paraId="11F636F8" w14:textId="12ED237F" w:rsidR="00BD79F2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Select and use activities and resources, with help when needed. This helps them to achieve a goal they have chosen, or one which is suggested to them.</w:t>
            </w:r>
          </w:p>
          <w:p w14:paraId="6E0D3959" w14:textId="7F81ADCC" w:rsidR="00BD79F2" w:rsidRPr="00CD167F" w:rsidRDefault="00BD79F2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73" w:type="dxa"/>
          </w:tcPr>
          <w:p w14:paraId="47C4460B" w14:textId="3D7DE88F" w:rsidR="00BD79F2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Become more outgoing with unfamiliar people, in the safe context of their setting. Show more confidence in new social situations.</w:t>
            </w:r>
          </w:p>
        </w:tc>
        <w:tc>
          <w:tcPr>
            <w:tcW w:w="2265" w:type="dxa"/>
          </w:tcPr>
          <w:p w14:paraId="793A35BF" w14:textId="22342947" w:rsidR="00BD79F2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Play with one or more other children, extending and elaborating play ideas. Find solutions to conflicts and rivalries. For example, accepting that not everyone can be Spider-Man in the game, and suggesting other ideas.</w:t>
            </w:r>
          </w:p>
          <w:p w14:paraId="759AB1A8" w14:textId="1E7ABA16" w:rsidR="00BD79F2" w:rsidRPr="00CD167F" w:rsidRDefault="00BD79F2" w:rsidP="4E6AA194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</w:p>
        </w:tc>
        <w:tc>
          <w:tcPr>
            <w:tcW w:w="2413" w:type="dxa"/>
          </w:tcPr>
          <w:p w14:paraId="74FE5D6E" w14:textId="1568AA0C" w:rsidR="00BD79F2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Increasingly follow rules, understanding why they are important. Remember rules without needing an adult to remind them.</w:t>
            </w:r>
          </w:p>
        </w:tc>
        <w:tc>
          <w:tcPr>
            <w:tcW w:w="2130" w:type="dxa"/>
          </w:tcPr>
          <w:p w14:paraId="0FE79087" w14:textId="44A0538B" w:rsidR="00BD79F2" w:rsidRPr="00CD167F" w:rsidRDefault="0FF96740" w:rsidP="0FF96740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Develop appropriate ways of being assertive. Talk with others to solve conflicts. Talk about their feelings using words like ‘happy’, ‘sad’, </w:t>
            </w:r>
            <w:proofErr w:type="gramStart"/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‘angry’</w:t>
            </w:r>
            <w:proofErr w:type="gramEnd"/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or ‘worried’.</w:t>
            </w:r>
          </w:p>
        </w:tc>
        <w:tc>
          <w:tcPr>
            <w:tcW w:w="1845" w:type="dxa"/>
          </w:tcPr>
          <w:p w14:paraId="07015E2D" w14:textId="21CED030" w:rsid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Understand gradually how others might be feeling</w:t>
            </w:r>
          </w:p>
          <w:p w14:paraId="4B757696" w14:textId="7A6C0B1F" w:rsidR="00BD79F2" w:rsidRPr="00CD167F" w:rsidRDefault="0FF96740" w:rsidP="0FF9674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Develop their sense of responsibility and membership of a community.</w:t>
            </w:r>
          </w:p>
          <w:p w14:paraId="0695EE0A" w14:textId="098AC52D" w:rsidR="00BD79F2" w:rsidRPr="00CD167F" w:rsidRDefault="00BD79F2" w:rsidP="4E6AA194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</w:p>
        </w:tc>
      </w:tr>
      <w:tr w:rsidR="00262C35" w:rsidRPr="00CD167F" w14:paraId="1FEB8741" w14:textId="77777777" w:rsidTr="00641A1A">
        <w:tc>
          <w:tcPr>
            <w:tcW w:w="2123" w:type="dxa"/>
            <w:shd w:val="clear" w:color="auto" w:fill="auto"/>
          </w:tcPr>
          <w:p w14:paraId="5F91EE57" w14:textId="0E6DD3C3" w:rsidR="00BD79F2" w:rsidRPr="00CD167F" w:rsidRDefault="76812445" w:rsidP="4E6AA1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FF9674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Literacy- </w:t>
            </w:r>
          </w:p>
          <w:p w14:paraId="01A751C1" w14:textId="77673DB5" w:rsidR="00BD79F2" w:rsidRPr="00CD167F" w:rsidRDefault="00BD79F2" w:rsidP="4E6AA1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7" w:type="dxa"/>
          </w:tcPr>
          <w:p w14:paraId="486D4CA6" w14:textId="60A0220E" w:rsidR="00262C35" w:rsidRPr="00CD167F" w:rsidRDefault="4E6AA194" w:rsidP="0FF96740">
            <w:pPr>
              <w:rPr>
                <w:rFonts w:eastAsiaTheme="minorEastAsia"/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Print has meaning</w:t>
            </w:r>
          </w:p>
          <w:p w14:paraId="6C52096E" w14:textId="740636E8" w:rsidR="00262C35" w:rsidRPr="00CD167F" w:rsidRDefault="4E6AA194" w:rsidP="0FF96740">
            <w:pPr>
              <w:rPr>
                <w:rFonts w:eastAsiaTheme="minorEastAsia"/>
                <w:sz w:val="20"/>
                <w:szCs w:val="20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Print can have different purposes</w:t>
            </w:r>
            <w:r w:rsidRPr="0FF96740">
              <w:rPr>
                <w:rFonts w:ascii="Comic Sans MS" w:eastAsia="Comic Sans MS" w:hAnsi="Comic Sans MS" w:cs="Comic Sans MS"/>
                <w:sz w:val="20"/>
                <w:szCs w:val="20"/>
              </w:rPr>
              <w:t>•</w:t>
            </w:r>
          </w:p>
          <w:p w14:paraId="62EBF3C5" w14:textId="71C21502" w:rsidR="00262C35" w:rsidRPr="00CD167F" w:rsidRDefault="00262C35" w:rsidP="0FF96740">
            <w:pPr>
              <w:pStyle w:val="ListParagraph"/>
              <w:ind w:left="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773" w:type="dxa"/>
          </w:tcPr>
          <w:p w14:paraId="262481F1" w14:textId="148B6E78" w:rsidR="00262C35" w:rsidRPr="00CD167F" w:rsidRDefault="4E6AA194" w:rsidP="0FF96740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We read English text from left to right and from top to bottom.</w:t>
            </w:r>
          </w:p>
          <w:p w14:paraId="4FE64F0E" w14:textId="2C245DF1" w:rsidR="00262C35" w:rsidRPr="00CD167F" w:rsidRDefault="4E6AA194" w:rsidP="0FF96740">
            <w:pPr>
              <w:rPr>
                <w:sz w:val="18"/>
                <w:szCs w:val="18"/>
              </w:rPr>
            </w:pPr>
            <w:r w:rsidRPr="0FF96740">
              <w:rPr>
                <w:rFonts w:ascii="Comic Sans MS" w:eastAsia="Comic Sans MS" w:hAnsi="Comic Sans MS" w:cs="Comic Sans MS"/>
                <w:sz w:val="18"/>
                <w:szCs w:val="18"/>
              </w:rPr>
              <w:t>The names of the different parts of a book</w:t>
            </w:r>
          </w:p>
          <w:p w14:paraId="19504121" w14:textId="7959F351" w:rsidR="00262C35" w:rsidRPr="00CD167F" w:rsidRDefault="00262C35" w:rsidP="0FF967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D98A12B" w14:textId="48637897" w:rsidR="00262C35" w:rsidRPr="00CD167F" w:rsidRDefault="00262C35" w:rsidP="0FF9674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6366AA5" w14:textId="61638497" w:rsidR="00262C35" w:rsidRPr="00CD167F" w:rsidRDefault="4E6AA194" w:rsidP="0FF96740">
            <w:pPr>
              <w:rPr>
                <w:rFonts w:eastAsiaTheme="minorEastAsia"/>
              </w:rPr>
            </w:pPr>
            <w:r w:rsidRPr="0FF96740">
              <w:t>Engage in extended conversations about stories, learning new vocabulary.</w:t>
            </w:r>
          </w:p>
          <w:p w14:paraId="6F6ABEEE" w14:textId="10D8DF12" w:rsidR="00262C35" w:rsidRPr="00CD167F" w:rsidRDefault="00262C35" w:rsidP="0FF9674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3" w:type="dxa"/>
          </w:tcPr>
          <w:p w14:paraId="578D90C2" w14:textId="409A098C" w:rsidR="00262C35" w:rsidRPr="00CD167F" w:rsidRDefault="4E6AA194" w:rsidP="0FF96740">
            <w:pPr>
              <w:rPr>
                <w:rFonts w:eastAsiaTheme="minorEastAsia"/>
                <w:sz w:val="24"/>
                <w:szCs w:val="24"/>
              </w:rPr>
            </w:pPr>
            <w:r w:rsidRPr="0FF96740">
              <w:t>Use some of their print and letter knowledge in their early writing. For example: writing a pretend shopping list that starts at the top of the page; writing ‘m’ for mummy.</w:t>
            </w:r>
          </w:p>
          <w:p w14:paraId="0B4A1F61" w14:textId="44DD9CCF" w:rsidR="00262C35" w:rsidRPr="00CD167F" w:rsidRDefault="00262C35" w:rsidP="0FF9674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0" w:type="dxa"/>
          </w:tcPr>
          <w:p w14:paraId="1401CE1D" w14:textId="7B10FD33" w:rsidR="00262C35" w:rsidRPr="00CD167F" w:rsidRDefault="4E6AA194" w:rsidP="0FF96740">
            <w:pPr>
              <w:rPr>
                <w:sz w:val="24"/>
                <w:szCs w:val="24"/>
              </w:rPr>
            </w:pPr>
            <w:r w:rsidRPr="0FF96740">
              <w:t>Write some or all of their name</w:t>
            </w:r>
            <w:r w:rsidRPr="0FF96740">
              <w:rPr>
                <w:sz w:val="20"/>
                <w:szCs w:val="20"/>
              </w:rPr>
              <w:t>.</w:t>
            </w:r>
          </w:p>
          <w:p w14:paraId="3EA36D94" w14:textId="7C65E0D5" w:rsidR="00262C35" w:rsidRPr="00CD167F" w:rsidRDefault="4E6AA194" w:rsidP="0FF96740">
            <w:pPr>
              <w:rPr>
                <w:rFonts w:eastAsiaTheme="minorEastAsia"/>
              </w:rPr>
            </w:pPr>
            <w:r w:rsidRPr="0FF96740">
              <w:t>Write some letters accurately.</w:t>
            </w:r>
          </w:p>
          <w:p w14:paraId="2946DB82" w14:textId="2ED0E9A5" w:rsidR="00262C35" w:rsidRPr="00CD167F" w:rsidRDefault="00262C35" w:rsidP="0FF9674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5" w:type="dxa"/>
          </w:tcPr>
          <w:p w14:paraId="0B1A80EA" w14:textId="2C993CD6" w:rsidR="00262C35" w:rsidRPr="00CD167F" w:rsidRDefault="4E6AA194" w:rsidP="4E2E24DC">
            <w:pPr>
              <w:rPr>
                <w:rFonts w:eastAsiaTheme="minorEastAsia"/>
                <w:sz w:val="28"/>
                <w:szCs w:val="28"/>
              </w:rPr>
            </w:pPr>
            <w:r>
              <w:t>Spot and suggest rhymes</w:t>
            </w:r>
          </w:p>
          <w:p w14:paraId="6EEB2D36" w14:textId="57C977CF" w:rsidR="00262C35" w:rsidRPr="00CD167F" w:rsidRDefault="4E6AA194" w:rsidP="0FF96740">
            <w:pPr>
              <w:rPr>
                <w:sz w:val="28"/>
                <w:szCs w:val="28"/>
              </w:rPr>
            </w:pPr>
            <w:r w:rsidRPr="0FF96740">
              <w:t>Count or clap syllables in a word</w:t>
            </w:r>
          </w:p>
          <w:p w14:paraId="266BB411" w14:textId="075074B5" w:rsidR="00262C35" w:rsidRPr="00CD167F" w:rsidRDefault="4E6AA194" w:rsidP="0FF96740">
            <w:pPr>
              <w:rPr>
                <w:sz w:val="28"/>
                <w:szCs w:val="28"/>
              </w:rPr>
            </w:pPr>
            <w:r w:rsidRPr="0FF96740">
              <w:t>Recognise words with the same initial sound, such as money and mother.</w:t>
            </w:r>
          </w:p>
          <w:p w14:paraId="24DCF28A" w14:textId="26743FE6" w:rsidR="00262C35" w:rsidRPr="00CD167F" w:rsidRDefault="00262C35" w:rsidP="0FF9674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55BD1" w:rsidRPr="00CD167F" w14:paraId="569754D0" w14:textId="11BA7074" w:rsidTr="00641A1A">
        <w:trPr>
          <w:trHeight w:val="990"/>
        </w:trPr>
        <w:tc>
          <w:tcPr>
            <w:tcW w:w="2123" w:type="dxa"/>
          </w:tcPr>
          <w:p w14:paraId="361F2393" w14:textId="77777777" w:rsidR="00A55BD1" w:rsidRPr="00CD167F" w:rsidRDefault="00A55BD1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</w:rPr>
              <w:lastRenderedPageBreak/>
              <w:t>Mathematics</w:t>
            </w:r>
          </w:p>
        </w:tc>
        <w:tc>
          <w:tcPr>
            <w:tcW w:w="2357" w:type="dxa"/>
          </w:tcPr>
          <w:p w14:paraId="62C19BAB" w14:textId="6BCF845C" w:rsidR="00A55BD1" w:rsidRDefault="00BA5C72" w:rsidP="00BD79F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to 3</w:t>
            </w:r>
          </w:p>
          <w:p w14:paraId="1315A679" w14:textId="7CAC69C6" w:rsidR="00BA5C72" w:rsidRDefault="00BA5C72" w:rsidP="00BD79F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Counting past 5</w:t>
            </w:r>
          </w:p>
          <w:p w14:paraId="7D62DDDE" w14:textId="7048CA99" w:rsidR="00BA5C72" w:rsidRDefault="00BA5C72" w:rsidP="00BD79F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size</w:t>
            </w:r>
          </w:p>
          <w:p w14:paraId="33914273" w14:textId="62283FB8" w:rsidR="00BA5C72" w:rsidRPr="00CD167F" w:rsidRDefault="00BA5C72" w:rsidP="00BD79F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Identifying patterns</w:t>
            </w:r>
          </w:p>
          <w:p w14:paraId="6B699379" w14:textId="77777777" w:rsidR="00A55BD1" w:rsidRPr="00CD167F" w:rsidRDefault="00A55BD1" w:rsidP="00262C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73" w:type="dxa"/>
          </w:tcPr>
          <w:p w14:paraId="656617AA" w14:textId="38C4A561" w:rsidR="00A55BD1" w:rsidRDefault="00BA5C72" w:rsidP="00BD79F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 – 1 counting to 5</w:t>
            </w:r>
          </w:p>
          <w:p w14:paraId="6B093F52" w14:textId="5538319C" w:rsidR="00BA5C72" w:rsidRDefault="00BA5C72" w:rsidP="00BD79F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Counting a set of objects</w:t>
            </w:r>
          </w:p>
          <w:p w14:paraId="67D410E0" w14:textId="5C1E88C0" w:rsidR="00BA5C72" w:rsidRDefault="00BA5C72" w:rsidP="00BD79F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Explore 2d shape</w:t>
            </w:r>
          </w:p>
          <w:p w14:paraId="1A710498" w14:textId="75A5B69D" w:rsidR="00BA5C72" w:rsidRDefault="00BA5C72" w:rsidP="00BD79F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length</w:t>
            </w:r>
          </w:p>
          <w:p w14:paraId="715BAE27" w14:textId="77777777" w:rsidR="00BA5C72" w:rsidRPr="00CD167F" w:rsidRDefault="00BA5C72" w:rsidP="00BD79F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84A32D" w14:textId="77777777" w:rsidR="00A55BD1" w:rsidRPr="00CD167F" w:rsidRDefault="00A55BD1" w:rsidP="00262C3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94DD707" w14:textId="0476E51D" w:rsidR="00BA5C72" w:rsidRDefault="00BA5C72" w:rsidP="00BA5C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Show finger numbers to 5</w:t>
            </w:r>
          </w:p>
          <w:p w14:paraId="6040464D" w14:textId="22DBB8DC" w:rsidR="00BA5C72" w:rsidRDefault="00BA5C72" w:rsidP="00BA5C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Understanding position</w:t>
            </w:r>
          </w:p>
          <w:p w14:paraId="624F8B90" w14:textId="1CFCECDE" w:rsidR="00BA5C72" w:rsidRDefault="00203642" w:rsidP="00BA5C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Describing a familiar route</w:t>
            </w:r>
          </w:p>
          <w:p w14:paraId="2E17C6A2" w14:textId="4430C6F8" w:rsidR="00203642" w:rsidRDefault="00203642" w:rsidP="00BA5C7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Positional language</w:t>
            </w:r>
          </w:p>
          <w:p w14:paraId="1E4DEC17" w14:textId="1B46C0BD" w:rsidR="00203642" w:rsidRPr="00CD167F" w:rsidRDefault="00203642" w:rsidP="00BA5C72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Repeting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pattern</w:t>
            </w:r>
          </w:p>
          <w:p w14:paraId="3F253E93" w14:textId="6534F797" w:rsidR="00A55BD1" w:rsidRPr="00CD167F" w:rsidRDefault="00A55BD1" w:rsidP="00333AB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3" w:type="dxa"/>
          </w:tcPr>
          <w:p w14:paraId="13547274" w14:textId="77777777" w:rsidR="00A55BD1" w:rsidRDefault="00203642" w:rsidP="002036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Link numerals and amounts to 5</w:t>
            </w:r>
          </w:p>
          <w:p w14:paraId="6004AA6B" w14:textId="77777777" w:rsidR="00203642" w:rsidRDefault="00203642" w:rsidP="002036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Experimenting with own symbols and numerals</w:t>
            </w:r>
          </w:p>
          <w:p w14:paraId="2223EE6B" w14:textId="77777777" w:rsidR="00203642" w:rsidRDefault="00203642" w:rsidP="002036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capacity</w:t>
            </w:r>
          </w:p>
          <w:p w14:paraId="50B94083" w14:textId="77777777" w:rsidR="00203642" w:rsidRDefault="00203642" w:rsidP="002036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weight</w:t>
            </w:r>
          </w:p>
          <w:p w14:paraId="47CEB91F" w14:textId="2839E956" w:rsidR="00203642" w:rsidRPr="00CD167F" w:rsidRDefault="00203642" w:rsidP="0020364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0" w:type="dxa"/>
          </w:tcPr>
          <w:p w14:paraId="0CB9FD30" w14:textId="77777777" w:rsidR="00A55BD1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Problem solving to 5</w:t>
            </w:r>
          </w:p>
          <w:p w14:paraId="414DB455" w14:textId="77777777" w:rsidR="00203642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3D shape</w:t>
            </w:r>
          </w:p>
          <w:p w14:paraId="2AC7CB01" w14:textId="77777777" w:rsidR="00203642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Selecting shapes for a purpose</w:t>
            </w:r>
          </w:p>
          <w:p w14:paraId="3F9999D3" w14:textId="706D6EB9" w:rsidR="00203642" w:rsidRPr="00CD167F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Combining shapes to make new shapes</w:t>
            </w:r>
          </w:p>
        </w:tc>
        <w:tc>
          <w:tcPr>
            <w:tcW w:w="1845" w:type="dxa"/>
          </w:tcPr>
          <w:p w14:paraId="065B3FF6" w14:textId="77777777" w:rsidR="00A55BD1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quantities</w:t>
            </w:r>
          </w:p>
          <w:p w14:paraId="4E5B1FA7" w14:textId="77777777" w:rsidR="00203642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Describing sequence of events</w:t>
            </w:r>
          </w:p>
          <w:p w14:paraId="23446E33" w14:textId="77777777" w:rsidR="00203642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Problem solving to 5</w:t>
            </w:r>
          </w:p>
          <w:p w14:paraId="1E2D382D" w14:textId="77777777" w:rsidR="00203642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length</w:t>
            </w:r>
          </w:p>
          <w:p w14:paraId="1BB8EE93" w14:textId="77777777" w:rsidR="00203642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capacity</w:t>
            </w:r>
          </w:p>
          <w:p w14:paraId="3878C8EA" w14:textId="22EC31D4" w:rsidR="00203642" w:rsidRPr="00CD167F" w:rsidRDefault="00203642" w:rsidP="00333AB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Comparing weight</w:t>
            </w:r>
          </w:p>
        </w:tc>
      </w:tr>
      <w:tr w:rsidR="00262C35" w:rsidRPr="00CD167F" w14:paraId="779653F6" w14:textId="77777777" w:rsidTr="00641A1A">
        <w:trPr>
          <w:trHeight w:val="6235"/>
        </w:trPr>
        <w:tc>
          <w:tcPr>
            <w:tcW w:w="2123" w:type="dxa"/>
          </w:tcPr>
          <w:p w14:paraId="1897703E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</w:rPr>
              <w:t>Understanding the World</w:t>
            </w:r>
          </w:p>
        </w:tc>
        <w:tc>
          <w:tcPr>
            <w:tcW w:w="2357" w:type="dxa"/>
          </w:tcPr>
          <w:p w14:paraId="6D24563D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History, children are taught the following skills:</w:t>
            </w:r>
          </w:p>
          <w:p w14:paraId="20A23FF1" w14:textId="0FCCBA72" w:rsidR="00262C35" w:rsidRPr="00CD167F" w:rsidRDefault="00203642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babies need</w:t>
            </w:r>
            <w:r w:rsidR="76812445" w:rsidRPr="4E6AA194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3FE9F23F" w14:textId="18283BEF" w:rsidR="00262C35" w:rsidRPr="00CD167F" w:rsidRDefault="7681244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Who </w:t>
            </w:r>
            <w:r w:rsidR="00203642">
              <w:rPr>
                <w:rFonts w:ascii="Comic Sans MS" w:hAnsi="Comic Sans MS"/>
                <w:sz w:val="18"/>
                <w:szCs w:val="18"/>
              </w:rPr>
              <w:t>lives in your house</w:t>
            </w:r>
            <w:r w:rsidRPr="4E6AA194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5AE0B2CA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Geography, children are taught the following skills:</w:t>
            </w:r>
          </w:p>
          <w:p w14:paraId="53780BCF" w14:textId="77777777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Where do I live?</w:t>
            </w:r>
          </w:p>
          <w:p w14:paraId="29790DC3" w14:textId="5E8F2F22" w:rsidR="00262C35" w:rsidRPr="00CD167F" w:rsidRDefault="7681244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What do you want to be when you are older?</w:t>
            </w:r>
          </w:p>
          <w:p w14:paraId="6AABDD5A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Science, children are taught the following skills:</w:t>
            </w:r>
          </w:p>
          <w:p w14:paraId="4810F5C9" w14:textId="77777777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What happens in Autumn?</w:t>
            </w:r>
          </w:p>
          <w:p w14:paraId="7401F164" w14:textId="77777777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Are all pumpkins orange?</w:t>
            </w:r>
          </w:p>
          <w:p w14:paraId="1F72F646" w14:textId="19347AE9" w:rsidR="00262C35" w:rsidRPr="00CD167F" w:rsidRDefault="00262C3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8CE6F91" w14:textId="7BF5BD3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73" w:type="dxa"/>
          </w:tcPr>
          <w:p w14:paraId="7A614611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History, children are taught the following skills:</w:t>
            </w:r>
          </w:p>
          <w:p w14:paraId="7C9F7E94" w14:textId="1925CFC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Why </w:t>
            </w:r>
            <w:r w:rsidR="00776CE7">
              <w:rPr>
                <w:rFonts w:ascii="Comic Sans MS" w:hAnsi="Comic Sans MS"/>
                <w:sz w:val="18"/>
                <w:szCs w:val="18"/>
              </w:rPr>
              <w:t>is a</w:t>
            </w:r>
            <w:r w:rsidRPr="4E6AA194">
              <w:rPr>
                <w:rFonts w:ascii="Comic Sans MS" w:hAnsi="Comic Sans MS"/>
                <w:sz w:val="18"/>
                <w:szCs w:val="18"/>
              </w:rPr>
              <w:t xml:space="preserve"> popp</w:t>
            </w:r>
            <w:r w:rsidR="00776CE7">
              <w:rPr>
                <w:rFonts w:ascii="Comic Sans MS" w:hAnsi="Comic Sans MS"/>
                <w:sz w:val="18"/>
                <w:szCs w:val="18"/>
              </w:rPr>
              <w:t>y</w:t>
            </w:r>
            <w:r w:rsidRPr="4E6AA194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61CDCEAD" w14:textId="18DFDF77" w:rsidR="00262C35" w:rsidRPr="00CD167F" w:rsidRDefault="00776CE7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happens at</w:t>
            </w:r>
            <w:r w:rsidR="76812445" w:rsidRPr="4E6AA194">
              <w:rPr>
                <w:rFonts w:ascii="Comic Sans MS" w:hAnsi="Comic Sans MS"/>
                <w:sz w:val="18"/>
                <w:szCs w:val="18"/>
              </w:rPr>
              <w:t xml:space="preserve"> Bonfire Night? </w:t>
            </w:r>
          </w:p>
          <w:p w14:paraId="0862A2F5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Science, children are taught the following skills:</w:t>
            </w:r>
          </w:p>
          <w:p w14:paraId="090B762C" w14:textId="76F07112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What </w:t>
            </w:r>
            <w:r w:rsidR="00776CE7">
              <w:rPr>
                <w:rFonts w:ascii="Comic Sans MS" w:hAnsi="Comic Sans MS"/>
                <w:sz w:val="18"/>
                <w:szCs w:val="18"/>
              </w:rPr>
              <w:t>will we see in</w:t>
            </w:r>
            <w:r w:rsidRPr="4E6AA194">
              <w:rPr>
                <w:rFonts w:ascii="Comic Sans MS" w:hAnsi="Comic Sans MS"/>
                <w:sz w:val="18"/>
                <w:szCs w:val="18"/>
              </w:rPr>
              <w:t xml:space="preserve"> winter?</w:t>
            </w:r>
          </w:p>
          <w:p w14:paraId="3C8C267A" w14:textId="77777777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What is a light source?</w:t>
            </w:r>
          </w:p>
          <w:p w14:paraId="4209D36D" w14:textId="77777777" w:rsidR="00776CE7" w:rsidRPr="00CD167F" w:rsidRDefault="00776CE7" w:rsidP="00776CE7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Geography, children are taught the following skills:</w:t>
            </w:r>
          </w:p>
          <w:p w14:paraId="0E00D5B1" w14:textId="1A9EDE7A" w:rsidR="00776CE7" w:rsidRPr="00900692" w:rsidRDefault="00776CE7" w:rsidP="00776C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different</w:t>
            </w:r>
            <w:r w:rsidRPr="00900692">
              <w:rPr>
                <w:rFonts w:ascii="Comic Sans MS" w:hAnsi="Comic Sans MS"/>
                <w:sz w:val="18"/>
                <w:szCs w:val="18"/>
              </w:rPr>
              <w:t xml:space="preserve"> celebrat</w:t>
            </w:r>
            <w:r>
              <w:rPr>
                <w:rFonts w:ascii="Comic Sans MS" w:hAnsi="Comic Sans MS"/>
                <w:sz w:val="18"/>
                <w:szCs w:val="18"/>
              </w:rPr>
              <w:t>ions do you know about</w:t>
            </w:r>
            <w:r w:rsidRPr="00900692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0F1E51DE" w14:textId="4063086B" w:rsidR="00262C35" w:rsidRDefault="00262C35" w:rsidP="4E6AA1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</w:p>
          <w:p w14:paraId="43734338" w14:textId="795C5543" w:rsidR="000B1944" w:rsidRDefault="000B1944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2E56223" w14:textId="78286134" w:rsidR="000B1944" w:rsidRPr="00CD167F" w:rsidRDefault="000B1944" w:rsidP="4E6AA194">
            <w:pPr>
              <w:rPr>
                <w:rFonts w:ascii="Comic Sans MS" w:hAnsi="Comic Sans MS"/>
                <w:sz w:val="18"/>
                <w:szCs w:val="18"/>
                <w:highlight w:val="cyan"/>
              </w:rPr>
            </w:pPr>
          </w:p>
        </w:tc>
        <w:tc>
          <w:tcPr>
            <w:tcW w:w="2265" w:type="dxa"/>
          </w:tcPr>
          <w:p w14:paraId="28CE58EB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Geography, children are taught the following skills:</w:t>
            </w:r>
          </w:p>
          <w:p w14:paraId="07547A01" w14:textId="7A925FA3" w:rsidR="00262C35" w:rsidRPr="00CD167F" w:rsidRDefault="7681244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Wh</w:t>
            </w:r>
            <w:r w:rsidR="00776CE7">
              <w:rPr>
                <w:rFonts w:ascii="Comic Sans MS" w:hAnsi="Comic Sans MS"/>
                <w:sz w:val="18"/>
                <w:szCs w:val="18"/>
              </w:rPr>
              <w:t>ere do the three bears live</w:t>
            </w:r>
            <w:r w:rsidRPr="4E6AA194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02FB0F2F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Science, children are taught the following skills:</w:t>
            </w:r>
          </w:p>
          <w:p w14:paraId="3D4FFB47" w14:textId="77777777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Which is the comfiest bed for Goldilocks? Hard/soft</w:t>
            </w:r>
          </w:p>
          <w:p w14:paraId="07459315" w14:textId="58D147B4" w:rsidR="00262C35" w:rsidRPr="00CD167F" w:rsidRDefault="00776CE7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you eat for breakfast</w:t>
            </w:r>
            <w:r w:rsidR="76812445" w:rsidRPr="4E6AA194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59B2B4A3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Linked to </w:t>
            </w:r>
            <w:proofErr w:type="spellStart"/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ICT,children</w:t>
            </w:r>
            <w:proofErr w:type="spellEnd"/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are taught the following skills</w:t>
            </w:r>
          </w:p>
          <w:p w14:paraId="3B94E600" w14:textId="337A6591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Can you </w:t>
            </w:r>
            <w:r w:rsidR="00776CE7">
              <w:rPr>
                <w:rFonts w:ascii="Comic Sans MS" w:hAnsi="Comic Sans MS"/>
                <w:sz w:val="18"/>
                <w:szCs w:val="18"/>
              </w:rPr>
              <w:t>paint</w:t>
            </w:r>
            <w:r w:rsidRPr="4E6AA194">
              <w:rPr>
                <w:rFonts w:ascii="Comic Sans MS" w:hAnsi="Comic Sans MS"/>
                <w:sz w:val="18"/>
                <w:szCs w:val="18"/>
              </w:rPr>
              <w:t xml:space="preserve"> Grandma’s house?</w:t>
            </w:r>
          </w:p>
          <w:p w14:paraId="7DBFF4EE" w14:textId="77777777" w:rsidR="000B1944" w:rsidRDefault="000B1944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D1231A0" w14:textId="23E06FFF" w:rsidR="000B1944" w:rsidRPr="00CD167F" w:rsidRDefault="000B1944" w:rsidP="4E6AA1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413" w:type="dxa"/>
          </w:tcPr>
          <w:p w14:paraId="7B99FD03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History, children are taught the following skills:</w:t>
            </w:r>
          </w:p>
          <w:p w14:paraId="6DFB9E20" w14:textId="49780445" w:rsidR="00262C35" w:rsidRPr="00CD167F" w:rsidRDefault="000359DA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different jobs to you know</w:t>
            </w:r>
            <w:r w:rsidR="76812445" w:rsidRPr="4E6AA194">
              <w:rPr>
                <w:rFonts w:ascii="Comic Sans MS" w:hAnsi="Comic Sans MS"/>
                <w:sz w:val="18"/>
                <w:szCs w:val="18"/>
              </w:rPr>
              <w:t xml:space="preserve">? </w:t>
            </w:r>
          </w:p>
          <w:p w14:paraId="65950EC3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Science, children are taught the following skills:</w:t>
            </w:r>
          </w:p>
          <w:p w14:paraId="1F676C7E" w14:textId="2CEAFDBF" w:rsidR="00262C35" w:rsidRPr="00CD167F" w:rsidRDefault="07CB66A9" w:rsidP="00333A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What </w:t>
            </w:r>
            <w:r w:rsidR="000359DA">
              <w:rPr>
                <w:rFonts w:ascii="Comic Sans MS" w:hAnsi="Comic Sans MS"/>
                <w:sz w:val="18"/>
                <w:szCs w:val="18"/>
              </w:rPr>
              <w:t>would a fire person need to do their job?</w:t>
            </w:r>
          </w:p>
          <w:p w14:paraId="169C572C" w14:textId="77777777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What happens in Spring? </w:t>
            </w:r>
          </w:p>
          <w:p w14:paraId="05B30109" w14:textId="23E7E62F" w:rsidR="00262C35" w:rsidRPr="00CD167F" w:rsidRDefault="07CB66A9" w:rsidP="00333A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What </w:t>
            </w:r>
            <w:r w:rsidR="000359DA">
              <w:rPr>
                <w:rFonts w:ascii="Comic Sans MS" w:hAnsi="Comic Sans MS"/>
                <w:sz w:val="18"/>
                <w:szCs w:val="18"/>
              </w:rPr>
              <w:t>does</w:t>
            </w:r>
            <w:r w:rsidRPr="4E6AA194">
              <w:rPr>
                <w:rFonts w:ascii="Comic Sans MS" w:hAnsi="Comic Sans MS"/>
                <w:sz w:val="18"/>
                <w:szCs w:val="18"/>
              </w:rPr>
              <w:t xml:space="preserve"> a vet</w:t>
            </w:r>
            <w:r w:rsidR="000359DA">
              <w:rPr>
                <w:rFonts w:ascii="Comic Sans MS" w:hAnsi="Comic Sans MS"/>
                <w:sz w:val="18"/>
                <w:szCs w:val="18"/>
              </w:rPr>
              <w:t xml:space="preserve"> do</w:t>
            </w:r>
            <w:r w:rsidRPr="4E6AA194">
              <w:rPr>
                <w:rFonts w:ascii="Comic Sans MS" w:hAnsi="Comic Sans MS"/>
                <w:sz w:val="18"/>
                <w:szCs w:val="18"/>
              </w:rPr>
              <w:t>?</w:t>
            </w:r>
            <w:r w:rsidR="76812445" w:rsidRPr="4E6AA19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0DF9E56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19BEBA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Linked to </w:t>
            </w:r>
            <w:proofErr w:type="spellStart"/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ICT,children</w:t>
            </w:r>
            <w:proofErr w:type="spellEnd"/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are taught the following skills:</w:t>
            </w:r>
          </w:p>
          <w:p w14:paraId="0F8283A5" w14:textId="77777777" w:rsidR="000359DA" w:rsidRDefault="000359DA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Can you use the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walkie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talkie to help your friend find you?</w:t>
            </w:r>
          </w:p>
          <w:p w14:paraId="7B0D8206" w14:textId="17109A5F" w:rsidR="000B1944" w:rsidRPr="00CD167F" w:rsidRDefault="000B1944" w:rsidP="000359D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0" w:type="dxa"/>
          </w:tcPr>
          <w:p w14:paraId="47EBD518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Science, children are taught the following skills:</w:t>
            </w:r>
          </w:p>
          <w:p w14:paraId="3C977942" w14:textId="53018E53" w:rsidR="00262C35" w:rsidRPr="00CD167F" w:rsidRDefault="07CB66A9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How do animals</w:t>
            </w:r>
            <w:r w:rsidR="76812445" w:rsidRPr="4E6AA194">
              <w:rPr>
                <w:rFonts w:ascii="Comic Sans MS" w:hAnsi="Comic Sans MS"/>
                <w:sz w:val="18"/>
                <w:szCs w:val="18"/>
              </w:rPr>
              <w:t xml:space="preserve"> grow? </w:t>
            </w:r>
          </w:p>
          <w:p w14:paraId="540FAC16" w14:textId="77777777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How do caterpillars turn into butterflies? </w:t>
            </w:r>
          </w:p>
          <w:p w14:paraId="28629752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Linked to </w:t>
            </w:r>
            <w:proofErr w:type="spellStart"/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ICT,children</w:t>
            </w:r>
            <w:proofErr w:type="spellEnd"/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are taught the following skills:</w:t>
            </w:r>
          </w:p>
          <w:p w14:paraId="088DF156" w14:textId="0DF8CE60" w:rsidR="00262C35" w:rsidRPr="00CD167F" w:rsidRDefault="7681244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Can you take a photo</w:t>
            </w:r>
            <w:r w:rsidR="000359DA">
              <w:rPr>
                <w:rFonts w:ascii="Comic Sans MS" w:hAnsi="Comic Sans MS"/>
                <w:sz w:val="18"/>
                <w:szCs w:val="18"/>
              </w:rPr>
              <w:t xml:space="preserve"> on the iPad</w:t>
            </w:r>
            <w:r w:rsidRPr="4E6AA194">
              <w:rPr>
                <w:rFonts w:ascii="Comic Sans MS" w:hAnsi="Comic Sans MS"/>
                <w:sz w:val="18"/>
                <w:szCs w:val="18"/>
              </w:rPr>
              <w:t xml:space="preserve">? </w:t>
            </w:r>
          </w:p>
          <w:p w14:paraId="658694F0" w14:textId="4F8BF184" w:rsidR="00262C35" w:rsidRPr="00CD167F" w:rsidRDefault="00262C35" w:rsidP="00262C3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B7B4B86" w14:textId="4D6AC598" w:rsidR="00262C35" w:rsidRPr="00CD167F" w:rsidRDefault="00262C3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5" w:type="dxa"/>
          </w:tcPr>
          <w:p w14:paraId="0C3ADC8A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Linked to Science, children are taught the following skills:</w:t>
            </w:r>
          </w:p>
          <w:p w14:paraId="193634E5" w14:textId="72D4A44F" w:rsidR="00262C35" w:rsidRPr="00CD167F" w:rsidRDefault="3BE97C98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What </w:t>
            </w:r>
            <w:r w:rsidR="000359DA">
              <w:rPr>
                <w:rFonts w:ascii="Comic Sans MS" w:hAnsi="Comic Sans MS"/>
                <w:sz w:val="18"/>
                <w:szCs w:val="18"/>
              </w:rPr>
              <w:t>do plants need to</w:t>
            </w:r>
            <w:r w:rsidRPr="4E6AA194">
              <w:rPr>
                <w:rFonts w:ascii="Comic Sans MS" w:hAnsi="Comic Sans MS"/>
                <w:sz w:val="18"/>
                <w:szCs w:val="18"/>
              </w:rPr>
              <w:t xml:space="preserve"> grow?</w:t>
            </w:r>
          </w:p>
          <w:p w14:paraId="5196DC94" w14:textId="0862D8A3" w:rsidR="00262C35" w:rsidRPr="00CD167F" w:rsidRDefault="3BE97C98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What happens in summer to the plants around us?</w:t>
            </w:r>
          </w:p>
          <w:p w14:paraId="5B5F3519" w14:textId="4EA3E753" w:rsidR="00262C35" w:rsidRPr="00CD167F" w:rsidRDefault="00057896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I need to do to</w:t>
            </w:r>
            <w:r w:rsidR="76812445" w:rsidRPr="4E6AA194">
              <w:rPr>
                <w:rFonts w:ascii="Comic Sans MS" w:hAnsi="Comic Sans MS"/>
                <w:sz w:val="18"/>
                <w:szCs w:val="18"/>
              </w:rPr>
              <w:t xml:space="preserve"> keep safe in the sun?</w:t>
            </w:r>
          </w:p>
          <w:p w14:paraId="5630AD66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79A80AA" w14:textId="77777777" w:rsidR="00262C35" w:rsidRPr="00CD167F" w:rsidRDefault="00262C35" w:rsidP="00262C35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Linked to </w:t>
            </w:r>
            <w:proofErr w:type="spellStart"/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>ICT,children</w:t>
            </w:r>
            <w:proofErr w:type="spellEnd"/>
            <w:r w:rsidRPr="00CD167F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are taught the following skills:</w:t>
            </w:r>
          </w:p>
          <w:p w14:paraId="4274F1C6" w14:textId="3949265C" w:rsidR="00262C35" w:rsidRPr="00CD167F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Can you </w:t>
            </w:r>
            <w:r w:rsidR="00057896">
              <w:rPr>
                <w:rFonts w:ascii="Comic Sans MS" w:hAnsi="Comic Sans MS"/>
                <w:sz w:val="18"/>
                <w:szCs w:val="18"/>
              </w:rPr>
              <w:t xml:space="preserve">programme the </w:t>
            </w:r>
            <w:proofErr w:type="spellStart"/>
            <w:r w:rsidR="00057896">
              <w:rPr>
                <w:rFonts w:ascii="Comic Sans MS" w:hAnsi="Comic Sans MS"/>
                <w:sz w:val="18"/>
                <w:szCs w:val="18"/>
              </w:rPr>
              <w:t>beebots</w:t>
            </w:r>
            <w:proofErr w:type="spellEnd"/>
            <w:r w:rsidRPr="4E6AA194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0DE4B5B7" w14:textId="6EA0E1D7" w:rsidR="00262C35" w:rsidRPr="00CD167F" w:rsidRDefault="00262C35" w:rsidP="0005789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62C35" w:rsidRPr="00CD167F" w14:paraId="0EDB8DA2" w14:textId="77777777" w:rsidTr="00641A1A">
        <w:tc>
          <w:tcPr>
            <w:tcW w:w="2123" w:type="dxa"/>
          </w:tcPr>
          <w:p w14:paraId="51A2ED61" w14:textId="512CF8A1" w:rsidR="00262C35" w:rsidRPr="00CD167F" w:rsidRDefault="76812445" w:rsidP="0FF96740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2E24D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Expressive Art and Design </w:t>
            </w:r>
          </w:p>
          <w:p w14:paraId="53475054" w14:textId="6049EC4A" w:rsidR="00262C35" w:rsidRPr="00CD167F" w:rsidRDefault="00262C35" w:rsidP="4E6AA1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  <w:p w14:paraId="0BD5FF5E" w14:textId="77240B4A" w:rsidR="00262C35" w:rsidRPr="00CD167F" w:rsidRDefault="00262C35" w:rsidP="4E6AA1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57" w:type="dxa"/>
          </w:tcPr>
          <w:p w14:paraId="22F3607B" w14:textId="27863FF9" w:rsidR="4E6AA194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Painting</w:t>
            </w:r>
          </w:p>
          <w:p w14:paraId="0C7C4F5C" w14:textId="7929A0F5" w:rsidR="4E6AA194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Box modelling </w:t>
            </w:r>
          </w:p>
          <w:p w14:paraId="2EC4C439" w14:textId="3B5D6D07" w:rsidR="4E6AA194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Joining</w:t>
            </w:r>
          </w:p>
          <w:p w14:paraId="6B62F1B3" w14:textId="59BC8031" w:rsidR="00262C35" w:rsidRPr="00CD167F" w:rsidRDefault="4E6AA194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Colour mixing </w:t>
            </w:r>
          </w:p>
          <w:p w14:paraId="02F2C34E" w14:textId="6E7FDD8C" w:rsidR="00262C35" w:rsidRPr="00CD167F" w:rsidRDefault="76812445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Performing </w:t>
            </w:r>
          </w:p>
          <w:p w14:paraId="680A4E5D" w14:textId="77777777" w:rsidR="00262C35" w:rsidRPr="00CD167F" w:rsidRDefault="00262C35" w:rsidP="006C2AA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773" w:type="dxa"/>
          </w:tcPr>
          <w:p w14:paraId="2CDECB44" w14:textId="0377C15B" w:rsidR="00262C35" w:rsidRPr="00CD167F" w:rsidRDefault="76812445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</w:t>
            </w:r>
            <w:r w:rsidR="4E6AA194"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ainting </w:t>
            </w:r>
          </w:p>
          <w:p w14:paraId="575E9F6F" w14:textId="6E92E175" w:rsidR="00262C35" w:rsidRPr="00CD167F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Colour mixing </w:t>
            </w:r>
          </w:p>
          <w:p w14:paraId="296FEF7D" w14:textId="4F49C4EA" w:rsidR="00262C35" w:rsidRPr="00CD167F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Materials </w:t>
            </w:r>
          </w:p>
          <w:p w14:paraId="66513E57" w14:textId="7B24EDE1" w:rsidR="00262C35" w:rsidRPr="00CD167F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Technique</w:t>
            </w:r>
          </w:p>
          <w:p w14:paraId="1231BE67" w14:textId="6D01E859" w:rsidR="00262C35" w:rsidRPr="00CD167F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Moulding </w:t>
            </w:r>
          </w:p>
          <w:p w14:paraId="4E12E88B" w14:textId="3A66737C" w:rsidR="4E6AA194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Folding paper</w:t>
            </w:r>
          </w:p>
          <w:p w14:paraId="36FEB5B0" w14:textId="045068A0" w:rsidR="00262C35" w:rsidRPr="00CD167F" w:rsidRDefault="76812445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Sewing </w:t>
            </w:r>
          </w:p>
          <w:p w14:paraId="30D7AA69" w14:textId="0CB394A7" w:rsidR="00262C35" w:rsidRPr="00CD167F" w:rsidRDefault="76812445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Performing </w:t>
            </w:r>
          </w:p>
          <w:p w14:paraId="7196D064" w14:textId="2145ECF3" w:rsidR="00262C35" w:rsidRPr="00CD167F" w:rsidRDefault="00262C35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4FF1C98" w14:textId="77777777" w:rsidR="00262C35" w:rsidRPr="00CD167F" w:rsidRDefault="00262C35" w:rsidP="006C2A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D072C0D" w14:textId="46FC56DF" w:rsidR="00262C35" w:rsidRPr="00CD167F" w:rsidRDefault="4E6AA194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Materials - collage</w:t>
            </w:r>
          </w:p>
          <w:p w14:paraId="48A21919" w14:textId="5FCD527D" w:rsidR="00262C35" w:rsidRPr="00CD167F" w:rsidRDefault="76812445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Painting </w:t>
            </w:r>
          </w:p>
          <w:p w14:paraId="0AD9C6F4" w14:textId="56A206FE" w:rsidR="00262C35" w:rsidRPr="00CD167F" w:rsidRDefault="76812445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Ma</w:t>
            </w:r>
            <w:r w:rsidR="4E6AA194"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terials</w:t>
            </w:r>
          </w:p>
          <w:p w14:paraId="292457AB" w14:textId="653A0753" w:rsidR="4E6AA194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Musical instruments </w:t>
            </w:r>
          </w:p>
          <w:p w14:paraId="4B1F511A" w14:textId="77777777" w:rsidR="00262C35" w:rsidRPr="00CD167F" w:rsidRDefault="00262C35" w:rsidP="006C2AA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F9C3DC" w14:textId="77777777" w:rsidR="00262C35" w:rsidRPr="00CD167F" w:rsidRDefault="00262C35" w:rsidP="006C2AA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023141B" w14:textId="77777777" w:rsidR="00262C35" w:rsidRPr="00CD167F" w:rsidRDefault="00262C35" w:rsidP="006C2A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3" w:type="dxa"/>
          </w:tcPr>
          <w:p w14:paraId="1F3B1409" w14:textId="3E5C5370" w:rsidR="00262C35" w:rsidRPr="00CD167F" w:rsidRDefault="76812445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Drawing </w:t>
            </w:r>
          </w:p>
          <w:p w14:paraId="0CCD5358" w14:textId="4AAAC257" w:rsidR="4E6AA194" w:rsidRDefault="4E6AA194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Techniques </w:t>
            </w:r>
          </w:p>
          <w:p w14:paraId="5A00FC37" w14:textId="5E2AF051" w:rsidR="4E6AA194" w:rsidRDefault="4E6AA194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Materials </w:t>
            </w:r>
          </w:p>
          <w:p w14:paraId="398379DF" w14:textId="7C8D9FF4" w:rsidR="00262C35" w:rsidRPr="00CD167F" w:rsidRDefault="76812445" w:rsidP="006C2AA7">
            <w:pPr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Performing </w:t>
            </w:r>
          </w:p>
          <w:p w14:paraId="1DA6542E" w14:textId="3596B826" w:rsidR="00262C35" w:rsidRPr="00CD167F" w:rsidRDefault="4E6AA194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Music</w:t>
            </w:r>
          </w:p>
          <w:p w14:paraId="3041E394" w14:textId="77777777" w:rsidR="00262C35" w:rsidRPr="00CD167F" w:rsidRDefault="00262C35" w:rsidP="006C2A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30" w:type="dxa"/>
          </w:tcPr>
          <w:p w14:paraId="6E1831B3" w14:textId="28CC1D1A" w:rsidR="00262C35" w:rsidRPr="00CD167F" w:rsidRDefault="76812445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M</w:t>
            </w:r>
            <w:r w:rsidR="4E6AA194"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aterials</w:t>
            </w:r>
          </w:p>
          <w:p w14:paraId="725831A1" w14:textId="21E76C73" w:rsidR="4E6AA194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Performing </w:t>
            </w:r>
          </w:p>
          <w:p w14:paraId="54E11D2A" w14:textId="68F48CC3" w:rsidR="00262C35" w:rsidRPr="00CD167F" w:rsidRDefault="76812445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Drawing</w:t>
            </w:r>
          </w:p>
          <w:p w14:paraId="39C5B1BB" w14:textId="77777777" w:rsidR="00262C35" w:rsidRPr="00CD167F" w:rsidRDefault="00262C35" w:rsidP="006C2AA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D167F">
              <w:rPr>
                <w:rFonts w:ascii="Comic Sans MS" w:hAnsi="Comic Sans MS"/>
                <w:b/>
                <w:sz w:val="18"/>
                <w:szCs w:val="18"/>
              </w:rPr>
              <w:t>Creating songs</w:t>
            </w:r>
          </w:p>
          <w:p w14:paraId="31126E5D" w14:textId="19DFA6D0" w:rsidR="00262C35" w:rsidRPr="00CD167F" w:rsidRDefault="00262C35" w:rsidP="4E6AA19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5" w:type="dxa"/>
          </w:tcPr>
          <w:p w14:paraId="2DE403A5" w14:textId="1DA739DF" w:rsidR="00262C35" w:rsidRPr="00CD167F" w:rsidRDefault="3BE97C98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Drawing</w:t>
            </w:r>
          </w:p>
          <w:p w14:paraId="27079147" w14:textId="77FF3E67" w:rsidR="00262C35" w:rsidRPr="00CD167F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Materials</w:t>
            </w:r>
          </w:p>
          <w:p w14:paraId="16287F21" w14:textId="3D96217D" w:rsidR="00262C35" w:rsidRPr="00CD167F" w:rsidRDefault="4E6AA194" w:rsidP="4E6AA194">
            <w:pPr>
              <w:spacing w:after="200" w:line="276" w:lineRule="auto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>Performing</w:t>
            </w:r>
          </w:p>
          <w:p w14:paraId="5BE93A62" w14:textId="4E0D8C8F" w:rsidR="00262C35" w:rsidRPr="00CD167F" w:rsidRDefault="76812445" w:rsidP="4E6AA194">
            <w:pPr>
              <w:widowControl w:val="0"/>
              <w:autoSpaceDE w:val="0"/>
              <w:autoSpaceDN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Moving in time to </w:t>
            </w: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music</w:t>
            </w:r>
          </w:p>
          <w:p w14:paraId="384BA73E" w14:textId="77777777" w:rsidR="00262C35" w:rsidRPr="00CD167F" w:rsidRDefault="00262C35" w:rsidP="006C2AA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4B3F2EB" w14:textId="77777777" w:rsidR="00262C35" w:rsidRPr="00CD167F" w:rsidRDefault="00262C35" w:rsidP="006C2AA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D34F5C7" w14:textId="77777777" w:rsidR="00262C35" w:rsidRPr="00CD167F" w:rsidRDefault="00262C35" w:rsidP="006C2AA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0B4020A7" w14:textId="77777777" w:rsidR="00262C35" w:rsidRPr="00CD167F" w:rsidRDefault="00262C35" w:rsidP="006C2AA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4E6AA194" w14:paraId="3128AA84" w14:textId="77777777" w:rsidTr="00641A1A">
        <w:tc>
          <w:tcPr>
            <w:tcW w:w="2123" w:type="dxa"/>
          </w:tcPr>
          <w:p w14:paraId="61815E40" w14:textId="1075E183" w:rsidR="4E6AA194" w:rsidRDefault="4E6AA194" w:rsidP="4E6AA19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4E6AA194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 xml:space="preserve">Enrichment </w:t>
            </w:r>
          </w:p>
        </w:tc>
        <w:tc>
          <w:tcPr>
            <w:tcW w:w="2357" w:type="dxa"/>
          </w:tcPr>
          <w:p w14:paraId="6CB1EA61" w14:textId="7777777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Parents </w:t>
            </w:r>
            <w:r w:rsidR="1BD39A66" w:rsidRPr="4E6AA194">
              <w:rPr>
                <w:rFonts w:ascii="Comic Sans MS" w:hAnsi="Comic Sans MS"/>
                <w:sz w:val="18"/>
                <w:szCs w:val="18"/>
              </w:rPr>
              <w:t>-stay and play activities</w:t>
            </w:r>
          </w:p>
          <w:p w14:paraId="253E61BD" w14:textId="77777777" w:rsidR="1BD39A66" w:rsidRDefault="1BD39A66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Drop everything and read</w:t>
            </w:r>
          </w:p>
          <w:p w14:paraId="1590D027" w14:textId="01261874" w:rsidR="231676A2" w:rsidRDefault="231676A2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Workshops – phonics, play and writing</w:t>
            </w:r>
          </w:p>
          <w:p w14:paraId="0EE7AADD" w14:textId="51A96E7B" w:rsidR="4E6AA194" w:rsidRDefault="4E6AA194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065137A" w14:textId="77777777" w:rsidR="39CAF230" w:rsidRDefault="39CAF230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Being me bags – launch</w:t>
            </w:r>
          </w:p>
          <w:p w14:paraId="28884D11" w14:textId="7F4BDCA9" w:rsidR="39CAF230" w:rsidRDefault="39CAF230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Optional talent show - landing</w:t>
            </w:r>
          </w:p>
        </w:tc>
        <w:tc>
          <w:tcPr>
            <w:tcW w:w="2773" w:type="dxa"/>
          </w:tcPr>
          <w:p w14:paraId="0E5E87F6" w14:textId="77777777" w:rsidR="076F07A5" w:rsidRDefault="076F07A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Parents -stay and play activities</w:t>
            </w:r>
          </w:p>
          <w:p w14:paraId="6EB56E5C" w14:textId="77777777" w:rsidR="076F07A5" w:rsidRDefault="076F07A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Drop everything and read</w:t>
            </w:r>
          </w:p>
          <w:p w14:paraId="38A373FD" w14:textId="5C3D5F9B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Parents invited to Nativity</w:t>
            </w:r>
          </w:p>
          <w:p w14:paraId="7CB3D6F9" w14:textId="7777777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Bonfire Party</w:t>
            </w:r>
          </w:p>
          <w:p w14:paraId="273603FE" w14:textId="7777777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Diwali Party</w:t>
            </w:r>
          </w:p>
          <w:p w14:paraId="1E732899" w14:textId="45FAD941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Pantomime (Dec)</w:t>
            </w:r>
          </w:p>
        </w:tc>
        <w:tc>
          <w:tcPr>
            <w:tcW w:w="2265" w:type="dxa"/>
          </w:tcPr>
          <w:p w14:paraId="551B8FF5" w14:textId="77777777" w:rsidR="076F07A5" w:rsidRDefault="076F07A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Parents -stay and play activities</w:t>
            </w:r>
          </w:p>
          <w:p w14:paraId="7793B75E" w14:textId="65746A48" w:rsidR="076F07A5" w:rsidRDefault="076F07A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Drop everything and read</w:t>
            </w:r>
          </w:p>
          <w:p w14:paraId="4E6B52B4" w14:textId="77777777" w:rsidR="231676A2" w:rsidRDefault="231676A2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Traditional tales at </w:t>
            </w:r>
            <w:proofErr w:type="spellStart"/>
            <w:r w:rsidRPr="4E6AA194">
              <w:rPr>
                <w:rFonts w:ascii="Comic Sans MS" w:hAnsi="Comic Sans MS"/>
                <w:sz w:val="18"/>
                <w:szCs w:val="18"/>
              </w:rPr>
              <w:t>Pelethorpe</w:t>
            </w:r>
            <w:proofErr w:type="spellEnd"/>
            <w:r w:rsidRPr="4E6AA19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C431443" w14:textId="7777777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Chinese New Year Party</w:t>
            </w:r>
          </w:p>
          <w:p w14:paraId="2C9BE1EA" w14:textId="66847011" w:rsidR="4E6AA194" w:rsidRDefault="4E6AA194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3" w:type="dxa"/>
          </w:tcPr>
          <w:p w14:paraId="761154CD" w14:textId="7777777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Parents invited in for World Book Day</w:t>
            </w:r>
          </w:p>
          <w:p w14:paraId="21CBD579" w14:textId="7777777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Parents invited in for Easter Bonnet Parade</w:t>
            </w:r>
          </w:p>
          <w:p w14:paraId="45374CCF" w14:textId="1D04DB26" w:rsidR="231676A2" w:rsidRDefault="231676A2" w:rsidP="4E6AA194">
            <w:pPr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  Aspirations day</w:t>
            </w:r>
          </w:p>
          <w:p w14:paraId="5E49AD6A" w14:textId="7777777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World Book Day</w:t>
            </w:r>
          </w:p>
          <w:p w14:paraId="18CA7978" w14:textId="7DDF3BF7" w:rsidR="231676A2" w:rsidRDefault="231676A2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Visits from different occupations</w:t>
            </w:r>
          </w:p>
          <w:p w14:paraId="3A97FA75" w14:textId="329413E7" w:rsidR="4E6AA194" w:rsidRDefault="4E6AA194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</w:tcPr>
          <w:p w14:paraId="2F52C444" w14:textId="7777777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Parents invited to </w:t>
            </w:r>
            <w:r w:rsidR="231676A2" w:rsidRPr="4E6AA194">
              <w:rPr>
                <w:rFonts w:ascii="Comic Sans MS" w:hAnsi="Comic Sans MS"/>
                <w:sz w:val="18"/>
                <w:szCs w:val="18"/>
              </w:rPr>
              <w:t>forest schools</w:t>
            </w:r>
          </w:p>
          <w:p w14:paraId="71188639" w14:textId="77777777" w:rsidR="515BB396" w:rsidRDefault="515BB396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Dress as a</w:t>
            </w:r>
            <w:r w:rsidR="231676A2" w:rsidRPr="4E6AA1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231676A2" w:rsidRPr="4E6AA194">
              <w:rPr>
                <w:rFonts w:ascii="Comic Sans MS" w:hAnsi="Comic Sans MS"/>
                <w:sz w:val="18"/>
                <w:szCs w:val="18"/>
              </w:rPr>
              <w:t>minibeast</w:t>
            </w:r>
            <w:proofErr w:type="spellEnd"/>
            <w:r w:rsidRPr="4E6AA194"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="231676A2" w:rsidRPr="4E6AA194">
              <w:rPr>
                <w:rFonts w:ascii="Comic Sans MS" w:hAnsi="Comic Sans MS"/>
                <w:sz w:val="18"/>
                <w:szCs w:val="18"/>
              </w:rPr>
              <w:t>Minibeast</w:t>
            </w:r>
            <w:proofErr w:type="spellEnd"/>
            <w:r w:rsidR="231676A2" w:rsidRPr="4E6AA194">
              <w:rPr>
                <w:rFonts w:ascii="Comic Sans MS" w:hAnsi="Comic Sans MS"/>
                <w:sz w:val="18"/>
                <w:szCs w:val="18"/>
              </w:rPr>
              <w:t xml:space="preserve"> ball</w:t>
            </w:r>
          </w:p>
          <w:p w14:paraId="00ED38AD" w14:textId="77777777" w:rsidR="515BB396" w:rsidRDefault="515BB396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Trip to </w:t>
            </w:r>
            <w:proofErr w:type="spellStart"/>
            <w:r w:rsidRPr="4E6AA194">
              <w:rPr>
                <w:rFonts w:ascii="Comic Sans MS" w:hAnsi="Comic Sans MS"/>
                <w:sz w:val="18"/>
                <w:szCs w:val="18"/>
              </w:rPr>
              <w:t>Wheelgate</w:t>
            </w:r>
            <w:proofErr w:type="spellEnd"/>
            <w:r w:rsidRPr="4E6AA194">
              <w:rPr>
                <w:rFonts w:ascii="Comic Sans MS" w:hAnsi="Comic Sans MS"/>
                <w:sz w:val="18"/>
                <w:szCs w:val="18"/>
              </w:rPr>
              <w:t xml:space="preserve"> and tropical butterfly house </w:t>
            </w:r>
            <w:r w:rsidR="231676A2" w:rsidRPr="4E6AA194">
              <w:rPr>
                <w:rFonts w:ascii="Comic Sans MS" w:hAnsi="Comic Sans MS"/>
                <w:sz w:val="18"/>
                <w:szCs w:val="18"/>
              </w:rPr>
              <w:t>–</w:t>
            </w:r>
            <w:r w:rsidRPr="4E6AA19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231676A2" w:rsidRPr="4E6AA194">
              <w:rPr>
                <w:rFonts w:ascii="Comic Sans MS" w:hAnsi="Comic Sans MS"/>
                <w:sz w:val="18"/>
                <w:szCs w:val="18"/>
              </w:rPr>
              <w:t>family engagement day</w:t>
            </w:r>
          </w:p>
          <w:p w14:paraId="3C863A59" w14:textId="19EDFB26" w:rsidR="4E6AA194" w:rsidRDefault="4E6AA194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</w:tcPr>
          <w:p w14:paraId="424DACE9" w14:textId="77777777" w:rsidR="076F07A5" w:rsidRDefault="076F07A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Parents invited to plant seeds. </w:t>
            </w:r>
          </w:p>
          <w:p w14:paraId="0BA6E348" w14:textId="77777777" w:rsidR="76812445" w:rsidRDefault="76812445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Parents invited to end of year graduation</w:t>
            </w:r>
          </w:p>
          <w:p w14:paraId="0A34BDB0" w14:textId="18CE0F7F" w:rsidR="072BDF79" w:rsidRDefault="072BDF79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 xml:space="preserve">Sherwood pines </w:t>
            </w:r>
          </w:p>
          <w:p w14:paraId="3C650F29" w14:textId="71EB6C41" w:rsidR="072BDF79" w:rsidRDefault="072BDF79" w:rsidP="4E6AA19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4E6AA194">
              <w:rPr>
                <w:rFonts w:ascii="Comic Sans MS" w:hAnsi="Comic Sans MS"/>
                <w:sz w:val="18"/>
                <w:szCs w:val="18"/>
              </w:rPr>
              <w:t>Farmers market – show homemade produce</w:t>
            </w:r>
          </w:p>
          <w:p w14:paraId="7E2814ED" w14:textId="3934E3A7" w:rsidR="4E6AA194" w:rsidRDefault="4E6AA194" w:rsidP="4E6AA19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</w:tbl>
    <w:p w14:paraId="1D7B270A" w14:textId="77777777" w:rsidR="00980F9F" w:rsidRPr="00CD167F" w:rsidRDefault="00980F9F" w:rsidP="006D6E31">
      <w:pPr>
        <w:rPr>
          <w:rFonts w:ascii="Comic Sans MS" w:hAnsi="Comic Sans MS"/>
          <w:sz w:val="18"/>
          <w:szCs w:val="18"/>
        </w:rPr>
      </w:pPr>
    </w:p>
    <w:sectPr w:rsidR="00980F9F" w:rsidRPr="00CD167F" w:rsidSect="00AD4E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eZyB3oxK4r9XEr" id="BWMvndzA"/>
  </int:Manifest>
  <int:Observations>
    <int:Content id="BWMvndz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877"/>
    <w:multiLevelType w:val="multilevel"/>
    <w:tmpl w:val="DCC05F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6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52" w:hanging="1800"/>
      </w:pPr>
      <w:rPr>
        <w:rFonts w:hint="default"/>
      </w:rPr>
    </w:lvl>
  </w:abstractNum>
  <w:abstractNum w:abstractNumId="1" w15:restartNumberingAfterBreak="0">
    <w:nsid w:val="0DB509B8"/>
    <w:multiLevelType w:val="hybridMultilevel"/>
    <w:tmpl w:val="0172D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00B1"/>
    <w:multiLevelType w:val="hybridMultilevel"/>
    <w:tmpl w:val="5526EF5A"/>
    <w:lvl w:ilvl="0" w:tplc="BEC2933E">
      <w:start w:val="3"/>
      <w:numFmt w:val="bullet"/>
      <w:lvlText w:val=""/>
      <w:lvlJc w:val="left"/>
      <w:pPr>
        <w:ind w:left="40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3" w15:restartNumberingAfterBreak="0">
    <w:nsid w:val="1BC34283"/>
    <w:multiLevelType w:val="hybridMultilevel"/>
    <w:tmpl w:val="99D89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51507"/>
    <w:multiLevelType w:val="hybridMultilevel"/>
    <w:tmpl w:val="D18A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22DAF"/>
    <w:multiLevelType w:val="hybridMultilevel"/>
    <w:tmpl w:val="96FA5D26"/>
    <w:lvl w:ilvl="0" w:tplc="10B432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E810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2C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C4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AF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64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4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2E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9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2766"/>
    <w:multiLevelType w:val="hybridMultilevel"/>
    <w:tmpl w:val="5C1610EC"/>
    <w:lvl w:ilvl="0" w:tplc="6950B8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50A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C4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80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6B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65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08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48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04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A2F2C"/>
    <w:multiLevelType w:val="hybridMultilevel"/>
    <w:tmpl w:val="C5B09F84"/>
    <w:lvl w:ilvl="0" w:tplc="08F4C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5CC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8D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E3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C6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E5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60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2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47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B5BF7"/>
    <w:multiLevelType w:val="hybridMultilevel"/>
    <w:tmpl w:val="C2DCF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4526E"/>
    <w:multiLevelType w:val="hybridMultilevel"/>
    <w:tmpl w:val="DE7E28A2"/>
    <w:lvl w:ilvl="0" w:tplc="312A82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7E70"/>
    <w:multiLevelType w:val="hybridMultilevel"/>
    <w:tmpl w:val="B85E6A64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7"/>
    <w:rsid w:val="00030273"/>
    <w:rsid w:val="00031895"/>
    <w:rsid w:val="000359DA"/>
    <w:rsid w:val="00041E5D"/>
    <w:rsid w:val="000430E3"/>
    <w:rsid w:val="0005461C"/>
    <w:rsid w:val="00056CD3"/>
    <w:rsid w:val="00057896"/>
    <w:rsid w:val="00061E84"/>
    <w:rsid w:val="00062386"/>
    <w:rsid w:val="00064671"/>
    <w:rsid w:val="00075DB7"/>
    <w:rsid w:val="000779DE"/>
    <w:rsid w:val="000931EF"/>
    <w:rsid w:val="000B1944"/>
    <w:rsid w:val="000B195A"/>
    <w:rsid w:val="000B4C92"/>
    <w:rsid w:val="000C6ACC"/>
    <w:rsid w:val="000E5E63"/>
    <w:rsid w:val="00120996"/>
    <w:rsid w:val="0014356F"/>
    <w:rsid w:val="00152813"/>
    <w:rsid w:val="0016021B"/>
    <w:rsid w:val="0017749E"/>
    <w:rsid w:val="001860A0"/>
    <w:rsid w:val="00190EFF"/>
    <w:rsid w:val="001A7F0F"/>
    <w:rsid w:val="001B0B4F"/>
    <w:rsid w:val="001C3EE8"/>
    <w:rsid w:val="001C49F4"/>
    <w:rsid w:val="00203642"/>
    <w:rsid w:val="00211FFC"/>
    <w:rsid w:val="00213F25"/>
    <w:rsid w:val="00214E5E"/>
    <w:rsid w:val="00220288"/>
    <w:rsid w:val="00242C04"/>
    <w:rsid w:val="0024391C"/>
    <w:rsid w:val="00253238"/>
    <w:rsid w:val="002551C8"/>
    <w:rsid w:val="00261433"/>
    <w:rsid w:val="00262C35"/>
    <w:rsid w:val="002B6111"/>
    <w:rsid w:val="002C25C5"/>
    <w:rsid w:val="002D0F2E"/>
    <w:rsid w:val="002E66CE"/>
    <w:rsid w:val="002F7DBA"/>
    <w:rsid w:val="0030612B"/>
    <w:rsid w:val="00306B08"/>
    <w:rsid w:val="00312746"/>
    <w:rsid w:val="00325102"/>
    <w:rsid w:val="00333AB2"/>
    <w:rsid w:val="00337618"/>
    <w:rsid w:val="00367963"/>
    <w:rsid w:val="00381046"/>
    <w:rsid w:val="00385A26"/>
    <w:rsid w:val="00395F80"/>
    <w:rsid w:val="003A233A"/>
    <w:rsid w:val="003A7FF4"/>
    <w:rsid w:val="003D0A6A"/>
    <w:rsid w:val="003D722D"/>
    <w:rsid w:val="003F03B8"/>
    <w:rsid w:val="004131CB"/>
    <w:rsid w:val="00426325"/>
    <w:rsid w:val="00430267"/>
    <w:rsid w:val="00445B19"/>
    <w:rsid w:val="00460612"/>
    <w:rsid w:val="00467867"/>
    <w:rsid w:val="0047131B"/>
    <w:rsid w:val="004743BE"/>
    <w:rsid w:val="00477D34"/>
    <w:rsid w:val="004830E3"/>
    <w:rsid w:val="004872A3"/>
    <w:rsid w:val="004956C6"/>
    <w:rsid w:val="004A4EF8"/>
    <w:rsid w:val="004B005B"/>
    <w:rsid w:val="004B45E0"/>
    <w:rsid w:val="004E0923"/>
    <w:rsid w:val="004F43D3"/>
    <w:rsid w:val="0051126B"/>
    <w:rsid w:val="00521275"/>
    <w:rsid w:val="00521EC5"/>
    <w:rsid w:val="005322C9"/>
    <w:rsid w:val="00541CA4"/>
    <w:rsid w:val="00542FF1"/>
    <w:rsid w:val="00545228"/>
    <w:rsid w:val="005531C8"/>
    <w:rsid w:val="00565DA5"/>
    <w:rsid w:val="00566BD9"/>
    <w:rsid w:val="00566CA6"/>
    <w:rsid w:val="00570FE5"/>
    <w:rsid w:val="005756B8"/>
    <w:rsid w:val="00585247"/>
    <w:rsid w:val="005A2DFE"/>
    <w:rsid w:val="005B284B"/>
    <w:rsid w:val="005C0D0F"/>
    <w:rsid w:val="005D7021"/>
    <w:rsid w:val="006011DF"/>
    <w:rsid w:val="00603EAE"/>
    <w:rsid w:val="006339F0"/>
    <w:rsid w:val="00641A1A"/>
    <w:rsid w:val="00645D86"/>
    <w:rsid w:val="006850CC"/>
    <w:rsid w:val="006963AC"/>
    <w:rsid w:val="006A4AE6"/>
    <w:rsid w:val="006B0324"/>
    <w:rsid w:val="006B093B"/>
    <w:rsid w:val="006B125F"/>
    <w:rsid w:val="006B6334"/>
    <w:rsid w:val="006C2AA7"/>
    <w:rsid w:val="006D4AEF"/>
    <w:rsid w:val="006D4B26"/>
    <w:rsid w:val="006D6E31"/>
    <w:rsid w:val="006E4F83"/>
    <w:rsid w:val="00711630"/>
    <w:rsid w:val="00726CFF"/>
    <w:rsid w:val="007448D8"/>
    <w:rsid w:val="00745B5C"/>
    <w:rsid w:val="00776CE7"/>
    <w:rsid w:val="007874CE"/>
    <w:rsid w:val="00790FAF"/>
    <w:rsid w:val="0079107E"/>
    <w:rsid w:val="007A4476"/>
    <w:rsid w:val="007B3BFD"/>
    <w:rsid w:val="007E4657"/>
    <w:rsid w:val="00822CF0"/>
    <w:rsid w:val="00822DE3"/>
    <w:rsid w:val="00824753"/>
    <w:rsid w:val="00830BB0"/>
    <w:rsid w:val="0083145B"/>
    <w:rsid w:val="0088284F"/>
    <w:rsid w:val="00885295"/>
    <w:rsid w:val="00891350"/>
    <w:rsid w:val="00896CCB"/>
    <w:rsid w:val="008C234B"/>
    <w:rsid w:val="008D0719"/>
    <w:rsid w:val="008F01C2"/>
    <w:rsid w:val="008F14D8"/>
    <w:rsid w:val="008F3F11"/>
    <w:rsid w:val="00903C76"/>
    <w:rsid w:val="00903FD4"/>
    <w:rsid w:val="00906FF5"/>
    <w:rsid w:val="00917802"/>
    <w:rsid w:val="009258C9"/>
    <w:rsid w:val="00926BA2"/>
    <w:rsid w:val="009310F3"/>
    <w:rsid w:val="00944489"/>
    <w:rsid w:val="0095465B"/>
    <w:rsid w:val="009558B1"/>
    <w:rsid w:val="00956926"/>
    <w:rsid w:val="00956BE8"/>
    <w:rsid w:val="00957353"/>
    <w:rsid w:val="00980F9F"/>
    <w:rsid w:val="00986E94"/>
    <w:rsid w:val="009B7DD1"/>
    <w:rsid w:val="009C038F"/>
    <w:rsid w:val="009C4905"/>
    <w:rsid w:val="009C5793"/>
    <w:rsid w:val="009D05ED"/>
    <w:rsid w:val="009D3169"/>
    <w:rsid w:val="009D64E7"/>
    <w:rsid w:val="009E4195"/>
    <w:rsid w:val="009F041E"/>
    <w:rsid w:val="009F442B"/>
    <w:rsid w:val="00A0395A"/>
    <w:rsid w:val="00A2380C"/>
    <w:rsid w:val="00A24325"/>
    <w:rsid w:val="00A376CC"/>
    <w:rsid w:val="00A55BD1"/>
    <w:rsid w:val="00A55D72"/>
    <w:rsid w:val="00A61550"/>
    <w:rsid w:val="00A721AC"/>
    <w:rsid w:val="00AA7F00"/>
    <w:rsid w:val="00AB3F41"/>
    <w:rsid w:val="00AC01E7"/>
    <w:rsid w:val="00AC4588"/>
    <w:rsid w:val="00AD4E1C"/>
    <w:rsid w:val="00AE47BE"/>
    <w:rsid w:val="00B00D2A"/>
    <w:rsid w:val="00B13C96"/>
    <w:rsid w:val="00B211DD"/>
    <w:rsid w:val="00B56E4A"/>
    <w:rsid w:val="00B64C2D"/>
    <w:rsid w:val="00B665FC"/>
    <w:rsid w:val="00B758A1"/>
    <w:rsid w:val="00B935DE"/>
    <w:rsid w:val="00B94201"/>
    <w:rsid w:val="00BA5C72"/>
    <w:rsid w:val="00BB402D"/>
    <w:rsid w:val="00BC6977"/>
    <w:rsid w:val="00BC76EE"/>
    <w:rsid w:val="00BD0E1E"/>
    <w:rsid w:val="00BD3731"/>
    <w:rsid w:val="00BD79F2"/>
    <w:rsid w:val="00BE05C7"/>
    <w:rsid w:val="00BE44D3"/>
    <w:rsid w:val="00BF28F1"/>
    <w:rsid w:val="00C13835"/>
    <w:rsid w:val="00C1421C"/>
    <w:rsid w:val="00C266BE"/>
    <w:rsid w:val="00C31CB6"/>
    <w:rsid w:val="00C33514"/>
    <w:rsid w:val="00C33BF9"/>
    <w:rsid w:val="00C4329B"/>
    <w:rsid w:val="00C4392C"/>
    <w:rsid w:val="00C43C98"/>
    <w:rsid w:val="00C4652C"/>
    <w:rsid w:val="00C47846"/>
    <w:rsid w:val="00C52990"/>
    <w:rsid w:val="00C571A5"/>
    <w:rsid w:val="00C81BE6"/>
    <w:rsid w:val="00C921BC"/>
    <w:rsid w:val="00CB1E7A"/>
    <w:rsid w:val="00CB6F68"/>
    <w:rsid w:val="00CC4C32"/>
    <w:rsid w:val="00CD167F"/>
    <w:rsid w:val="00CD18FD"/>
    <w:rsid w:val="00D2359A"/>
    <w:rsid w:val="00D252F2"/>
    <w:rsid w:val="00D31776"/>
    <w:rsid w:val="00D573C6"/>
    <w:rsid w:val="00D70F4E"/>
    <w:rsid w:val="00D812F9"/>
    <w:rsid w:val="00D8505C"/>
    <w:rsid w:val="00DC1CA7"/>
    <w:rsid w:val="00DC58B3"/>
    <w:rsid w:val="00DE2743"/>
    <w:rsid w:val="00E03930"/>
    <w:rsid w:val="00E31BC6"/>
    <w:rsid w:val="00E576BD"/>
    <w:rsid w:val="00E578C6"/>
    <w:rsid w:val="00E663C1"/>
    <w:rsid w:val="00E75805"/>
    <w:rsid w:val="00E8155A"/>
    <w:rsid w:val="00E9485C"/>
    <w:rsid w:val="00EA4F2C"/>
    <w:rsid w:val="00EA5D63"/>
    <w:rsid w:val="00EA5DDD"/>
    <w:rsid w:val="00EB6818"/>
    <w:rsid w:val="00EE09BB"/>
    <w:rsid w:val="00EF6CD2"/>
    <w:rsid w:val="00F00B73"/>
    <w:rsid w:val="00F213D4"/>
    <w:rsid w:val="00F33741"/>
    <w:rsid w:val="00F40A93"/>
    <w:rsid w:val="00F545FF"/>
    <w:rsid w:val="00F62C16"/>
    <w:rsid w:val="00F67F4B"/>
    <w:rsid w:val="00FA07BC"/>
    <w:rsid w:val="00FA71FE"/>
    <w:rsid w:val="00FC5A63"/>
    <w:rsid w:val="00FE0349"/>
    <w:rsid w:val="00FF47F1"/>
    <w:rsid w:val="00FF59BF"/>
    <w:rsid w:val="00FF7D8C"/>
    <w:rsid w:val="019B9379"/>
    <w:rsid w:val="038F4121"/>
    <w:rsid w:val="040D611D"/>
    <w:rsid w:val="041D8709"/>
    <w:rsid w:val="042343DF"/>
    <w:rsid w:val="04234699"/>
    <w:rsid w:val="05C437CE"/>
    <w:rsid w:val="072BDF79"/>
    <w:rsid w:val="076F07A5"/>
    <w:rsid w:val="07CB66A9"/>
    <w:rsid w:val="0C3280BD"/>
    <w:rsid w:val="0EC2D88F"/>
    <w:rsid w:val="0EFE4C80"/>
    <w:rsid w:val="0FF96740"/>
    <w:rsid w:val="1109B46D"/>
    <w:rsid w:val="148AA141"/>
    <w:rsid w:val="15DD2590"/>
    <w:rsid w:val="16DA68A5"/>
    <w:rsid w:val="16DC9E4C"/>
    <w:rsid w:val="1778F5F1"/>
    <w:rsid w:val="17A9E233"/>
    <w:rsid w:val="19F5AD88"/>
    <w:rsid w:val="1BD39A66"/>
    <w:rsid w:val="1C5DD4BC"/>
    <w:rsid w:val="1EB5BA81"/>
    <w:rsid w:val="1F9BCBBB"/>
    <w:rsid w:val="2255CF92"/>
    <w:rsid w:val="231676A2"/>
    <w:rsid w:val="232ECDB8"/>
    <w:rsid w:val="2468E6A1"/>
    <w:rsid w:val="25AA292C"/>
    <w:rsid w:val="2604B702"/>
    <w:rsid w:val="26DB5589"/>
    <w:rsid w:val="271BC643"/>
    <w:rsid w:val="27E9167E"/>
    <w:rsid w:val="2882DCAE"/>
    <w:rsid w:val="28FB5EA3"/>
    <w:rsid w:val="2B4729F8"/>
    <w:rsid w:val="2CB3C476"/>
    <w:rsid w:val="2CBC87A1"/>
    <w:rsid w:val="2CE2FA59"/>
    <w:rsid w:val="2D3D2574"/>
    <w:rsid w:val="2DC6E081"/>
    <w:rsid w:val="2F015FD0"/>
    <w:rsid w:val="2FFC15E9"/>
    <w:rsid w:val="30B6FA9E"/>
    <w:rsid w:val="323FF3B8"/>
    <w:rsid w:val="326FB6A8"/>
    <w:rsid w:val="34CF870C"/>
    <w:rsid w:val="35C0B94E"/>
    <w:rsid w:val="35D1F266"/>
    <w:rsid w:val="36417E5F"/>
    <w:rsid w:val="365C14D4"/>
    <w:rsid w:val="366B576D"/>
    <w:rsid w:val="36C0D006"/>
    <w:rsid w:val="371B67A1"/>
    <w:rsid w:val="39A2F82F"/>
    <w:rsid w:val="39BCB916"/>
    <w:rsid w:val="39CAF230"/>
    <w:rsid w:val="3BC8E685"/>
    <w:rsid w:val="3BE97C98"/>
    <w:rsid w:val="3F1F7120"/>
    <w:rsid w:val="425711E2"/>
    <w:rsid w:val="42DDAA80"/>
    <w:rsid w:val="44543355"/>
    <w:rsid w:val="45D96DC9"/>
    <w:rsid w:val="4608D109"/>
    <w:rsid w:val="4665C165"/>
    <w:rsid w:val="467298CF"/>
    <w:rsid w:val="46E8E615"/>
    <w:rsid w:val="47C32FBB"/>
    <w:rsid w:val="4927A478"/>
    <w:rsid w:val="4A2E0308"/>
    <w:rsid w:val="4A7BEE34"/>
    <w:rsid w:val="4BA32EDB"/>
    <w:rsid w:val="4D07574E"/>
    <w:rsid w:val="4DFB159B"/>
    <w:rsid w:val="4E2E24DC"/>
    <w:rsid w:val="4E6AA194"/>
    <w:rsid w:val="4EDACF9D"/>
    <w:rsid w:val="4F4F5F57"/>
    <w:rsid w:val="502CBC74"/>
    <w:rsid w:val="509CA24D"/>
    <w:rsid w:val="515BB396"/>
    <w:rsid w:val="51B2F307"/>
    <w:rsid w:val="51F8835A"/>
    <w:rsid w:val="5328E669"/>
    <w:rsid w:val="5659AC3D"/>
    <w:rsid w:val="599827ED"/>
    <w:rsid w:val="5E8A82E9"/>
    <w:rsid w:val="5FE4C0F2"/>
    <w:rsid w:val="6087A45C"/>
    <w:rsid w:val="60F73055"/>
    <w:rsid w:val="618E02EC"/>
    <w:rsid w:val="62553073"/>
    <w:rsid w:val="627889CE"/>
    <w:rsid w:val="62CEEA19"/>
    <w:rsid w:val="64B83215"/>
    <w:rsid w:val="6541ED22"/>
    <w:rsid w:val="655B157F"/>
    <w:rsid w:val="663ACF81"/>
    <w:rsid w:val="6820BF19"/>
    <w:rsid w:val="69727043"/>
    <w:rsid w:val="6A88E64D"/>
    <w:rsid w:val="6B69A801"/>
    <w:rsid w:val="6E72B7AA"/>
    <w:rsid w:val="6FAE3413"/>
    <w:rsid w:val="7177669D"/>
    <w:rsid w:val="74E73C12"/>
    <w:rsid w:val="76044D3A"/>
    <w:rsid w:val="76812445"/>
    <w:rsid w:val="77741DF7"/>
    <w:rsid w:val="778D4654"/>
    <w:rsid w:val="7792A329"/>
    <w:rsid w:val="77BD0944"/>
    <w:rsid w:val="79D21E83"/>
    <w:rsid w:val="7A2B86B5"/>
    <w:rsid w:val="7A41A163"/>
    <w:rsid w:val="7A7C6198"/>
    <w:rsid w:val="7E0F5F1F"/>
    <w:rsid w:val="7FA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1DED"/>
  <w15:docId w15:val="{C642CFDD-4A33-D44C-A088-E14214B6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74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b9c5d8f2cb7f47ed" Type="http://schemas.microsoft.com/office/2019/09/relationships/intelligence" Target="intelligenc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kins-campbell\Downloads\FS2-long-term-planning-planning%20star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8532C-5680-4D52-B648-EC7E3166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FS2-long-term-planning-planning started</Template>
  <TotalTime>0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Newton-Hewlett</dc:creator>
  <cp:keywords/>
  <dc:description/>
  <cp:lastModifiedBy>Rosanna Morley</cp:lastModifiedBy>
  <cp:revision>2</cp:revision>
  <cp:lastPrinted>2019-06-12T12:06:00Z</cp:lastPrinted>
  <dcterms:created xsi:type="dcterms:W3CDTF">2023-08-27T20:01:00Z</dcterms:created>
  <dcterms:modified xsi:type="dcterms:W3CDTF">2023-08-27T20:01:00Z</dcterms:modified>
</cp:coreProperties>
</file>